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01F6" w:rsidRPr="006739D3" w14:paraId="44C123FE" w14:textId="77777777" w:rsidTr="00DD711D">
        <w:tc>
          <w:tcPr>
            <w:tcW w:w="9628" w:type="dxa"/>
          </w:tcPr>
          <w:p w14:paraId="4BA3C84A" w14:textId="77777777" w:rsidR="005A1AF0" w:rsidRDefault="00BC6C1F" w:rsidP="00A675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  <w:lang w:eastAsia="it-IT"/>
              </w:rPr>
            </w:pPr>
            <w:r w:rsidRPr="00D6525B">
              <w:rPr>
                <w:rFonts w:asciiTheme="minorHAnsi" w:hAnsiTheme="minorHAnsi" w:cs="Arial"/>
                <w:b/>
                <w:bCs/>
                <w:sz w:val="36"/>
                <w:szCs w:val="36"/>
                <w:lang w:eastAsia="it-IT"/>
              </w:rPr>
              <w:t xml:space="preserve">DOMANDA </w:t>
            </w:r>
          </w:p>
          <w:p w14:paraId="77374DDA" w14:textId="5DBDC1DB" w:rsidR="00DD0835" w:rsidRPr="00D6525B" w:rsidRDefault="00A67586" w:rsidP="005A1AF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  <w:lang w:eastAsia="it-IT"/>
              </w:rPr>
            </w:pPr>
            <w:r w:rsidRPr="00D6525B">
              <w:rPr>
                <w:rFonts w:asciiTheme="minorHAnsi" w:hAnsiTheme="minorHAnsi" w:cs="Arial"/>
                <w:b/>
                <w:bCs/>
                <w:sz w:val="36"/>
                <w:szCs w:val="36"/>
                <w:lang w:eastAsia="it-IT"/>
              </w:rPr>
              <w:t>BONUS IDRICO INTEGRATIVO</w:t>
            </w:r>
          </w:p>
          <w:p w14:paraId="6A75D5FA" w14:textId="53C2D030" w:rsidR="00DD0835" w:rsidRPr="00D6525B" w:rsidRDefault="00A67586" w:rsidP="00A675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  <w:lang w:eastAsia="it-IT"/>
              </w:rPr>
            </w:pPr>
            <w:r w:rsidRPr="00D6525B">
              <w:rPr>
                <w:rFonts w:asciiTheme="minorHAnsi" w:hAnsiTheme="minorHAnsi" w:cs="Arial"/>
                <w:b/>
                <w:bCs/>
                <w:sz w:val="36"/>
                <w:szCs w:val="36"/>
                <w:lang w:eastAsia="it-IT"/>
              </w:rPr>
              <w:t>ATO 2 LAZIO CENTRALE ROMA</w:t>
            </w:r>
            <w:r w:rsidR="008E6084" w:rsidRPr="00D6525B">
              <w:rPr>
                <w:rFonts w:asciiTheme="minorHAnsi" w:hAnsiTheme="minorHAnsi" w:cs="Arial"/>
                <w:b/>
                <w:bCs/>
                <w:sz w:val="36"/>
                <w:szCs w:val="36"/>
                <w:lang w:eastAsia="it-IT"/>
              </w:rPr>
              <w:t xml:space="preserve"> </w:t>
            </w:r>
          </w:p>
          <w:p w14:paraId="5ED7AB0D" w14:textId="73B9B546" w:rsidR="004401F6" w:rsidRDefault="00BC6C1F" w:rsidP="005A1AF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  <w:lang w:eastAsia="it-IT"/>
              </w:rPr>
            </w:pPr>
            <w:r w:rsidRPr="00D6525B">
              <w:rPr>
                <w:rFonts w:asciiTheme="minorHAnsi" w:hAnsiTheme="minorHAnsi" w:cs="Arial"/>
                <w:b/>
                <w:bCs/>
                <w:sz w:val="36"/>
                <w:szCs w:val="36"/>
                <w:lang w:eastAsia="it-IT"/>
              </w:rPr>
              <w:t>PER L’</w:t>
            </w:r>
            <w:r w:rsidR="004C267E" w:rsidRPr="00D6525B">
              <w:rPr>
                <w:rFonts w:asciiTheme="minorHAnsi" w:hAnsiTheme="minorHAnsi" w:cs="Arial"/>
                <w:b/>
                <w:bCs/>
                <w:sz w:val="36"/>
                <w:szCs w:val="36"/>
                <w:lang w:eastAsia="it-IT"/>
              </w:rPr>
              <w:t xml:space="preserve">ANNO </w:t>
            </w:r>
            <w:r w:rsidR="00A67586" w:rsidRPr="00D6525B">
              <w:rPr>
                <w:rFonts w:asciiTheme="minorHAnsi" w:hAnsiTheme="minorHAnsi" w:cs="Arial"/>
                <w:b/>
                <w:bCs/>
                <w:sz w:val="36"/>
                <w:szCs w:val="36"/>
                <w:lang w:eastAsia="it-IT"/>
              </w:rPr>
              <w:t>202</w:t>
            </w:r>
            <w:r w:rsidR="005F53BD" w:rsidRPr="00D6525B">
              <w:rPr>
                <w:rFonts w:asciiTheme="minorHAnsi" w:hAnsiTheme="minorHAnsi" w:cs="Arial"/>
                <w:b/>
                <w:bCs/>
                <w:sz w:val="36"/>
                <w:szCs w:val="36"/>
                <w:lang w:eastAsia="it-IT"/>
              </w:rPr>
              <w:t>4</w:t>
            </w:r>
          </w:p>
          <w:p w14:paraId="65F81D0D" w14:textId="77777777" w:rsidR="005A247A" w:rsidRDefault="00F71A49" w:rsidP="00DD71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="Arial"/>
                <w:bCs/>
                <w:sz w:val="36"/>
                <w:szCs w:val="36"/>
                <w:lang w:eastAsia="it-IT"/>
              </w:rPr>
            </w:pPr>
            <w:r w:rsidRPr="00F71A49">
              <w:rPr>
                <w:rFonts w:asciiTheme="minorHAnsi" w:hAnsiTheme="minorHAnsi" w:cs="Arial"/>
                <w:bCs/>
                <w:sz w:val="28"/>
                <w:szCs w:val="28"/>
                <w:lang w:eastAsia="it-IT"/>
              </w:rPr>
              <w:t>N. DOMANDA</w:t>
            </w:r>
            <w:r>
              <w:rPr>
                <w:rFonts w:asciiTheme="minorHAnsi" w:hAnsiTheme="minorHAnsi" w:cs="Arial"/>
                <w:bCs/>
                <w:sz w:val="36"/>
                <w:szCs w:val="36"/>
                <w:lang w:eastAsia="it-IT"/>
              </w:rPr>
              <w:t xml:space="preserve"> </w:t>
            </w:r>
            <w:proofErr w:type="spellStart"/>
            <w:r w:rsidR="00AC451B" w:rsidRPr="00AC451B">
              <w:rPr>
                <w:rFonts w:asciiTheme="minorHAnsi" w:hAnsiTheme="minorHAnsi" w:cs="Arial"/>
                <w:bCs/>
                <w:sz w:val="36"/>
                <w:szCs w:val="36"/>
                <w:lang w:eastAsia="it-IT"/>
              </w:rPr>
              <w:t>xxxxxxxx</w:t>
            </w:r>
            <w:proofErr w:type="spellEnd"/>
            <w:r w:rsidR="00AC451B" w:rsidRPr="00AC451B">
              <w:rPr>
                <w:rFonts w:asciiTheme="minorHAnsi" w:hAnsiTheme="minorHAnsi" w:cs="Arial"/>
                <w:bCs/>
                <w:sz w:val="36"/>
                <w:szCs w:val="36"/>
                <w:lang w:eastAsia="it-IT"/>
              </w:rPr>
              <w:t xml:space="preserve">                    </w:t>
            </w:r>
            <w:r w:rsidRPr="00F71A49">
              <w:rPr>
                <w:rFonts w:asciiTheme="minorHAnsi" w:hAnsiTheme="minorHAnsi" w:cs="Arial"/>
                <w:bCs/>
                <w:sz w:val="28"/>
                <w:szCs w:val="28"/>
                <w:lang w:eastAsia="it-IT"/>
              </w:rPr>
              <w:t>DATA</w:t>
            </w:r>
            <w:r>
              <w:rPr>
                <w:rFonts w:asciiTheme="minorHAnsi" w:hAnsiTheme="minorHAnsi" w:cs="Arial"/>
                <w:bCs/>
                <w:sz w:val="36"/>
                <w:szCs w:val="36"/>
                <w:lang w:eastAsia="it-I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sz w:val="36"/>
                <w:szCs w:val="36"/>
                <w:lang w:eastAsia="it-IT"/>
              </w:rPr>
              <w:t>xxxxx</w:t>
            </w:r>
            <w:proofErr w:type="spellEnd"/>
          </w:p>
          <w:p w14:paraId="35CAEBB4" w14:textId="54F8C05A" w:rsidR="00DD711D" w:rsidRPr="00DD711D" w:rsidRDefault="00DD711D" w:rsidP="00DD71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="Arial"/>
                <w:bCs/>
                <w:sz w:val="36"/>
                <w:szCs w:val="36"/>
                <w:lang w:eastAsia="it-IT"/>
              </w:rPr>
            </w:pPr>
          </w:p>
        </w:tc>
      </w:tr>
    </w:tbl>
    <w:p w14:paraId="408EABAD" w14:textId="77777777" w:rsidR="004401F6" w:rsidRPr="00492A9F" w:rsidRDefault="004401F6" w:rsidP="005A247A">
      <w:pPr>
        <w:autoSpaceDE w:val="0"/>
        <w:autoSpaceDN w:val="0"/>
        <w:adjustRightInd w:val="0"/>
        <w:ind w:firstLine="0"/>
        <w:jc w:val="center"/>
        <w:rPr>
          <w:rFonts w:asciiTheme="minorHAnsi" w:eastAsia="Times New Roman" w:hAnsiTheme="minorHAnsi" w:cs="Arial"/>
          <w:b/>
          <w:bCs/>
          <w:sz w:val="20"/>
          <w:szCs w:val="20"/>
          <w:lang w:eastAsia="it-IT"/>
        </w:rPr>
      </w:pPr>
      <w:r w:rsidRPr="00492A9F">
        <w:rPr>
          <w:rFonts w:asciiTheme="minorHAnsi" w:eastAsia="Times New Roman" w:hAnsiTheme="minorHAnsi" w:cs="Arial"/>
          <w:b/>
          <w:bCs/>
          <w:sz w:val="20"/>
          <w:szCs w:val="20"/>
          <w:lang w:eastAsia="it-IT"/>
        </w:rPr>
        <w:t xml:space="preserve">DICHIARAZIONE SOSTITUTIVA DI CERTIFICAZIONE </w:t>
      </w:r>
    </w:p>
    <w:p w14:paraId="3C5CF4F9" w14:textId="1068F1C7" w:rsidR="004401F6" w:rsidRPr="00492A9F" w:rsidRDefault="004401F6" w:rsidP="004401F6">
      <w:pPr>
        <w:autoSpaceDE w:val="0"/>
        <w:autoSpaceDN w:val="0"/>
        <w:adjustRightInd w:val="0"/>
        <w:ind w:firstLine="0"/>
        <w:jc w:val="center"/>
        <w:rPr>
          <w:rFonts w:asciiTheme="minorHAnsi" w:eastAsia="Times New Roman" w:hAnsiTheme="minorHAnsi" w:cs="Arial"/>
          <w:b/>
          <w:bCs/>
          <w:sz w:val="20"/>
          <w:szCs w:val="20"/>
          <w:lang w:eastAsia="it-IT"/>
        </w:rPr>
      </w:pPr>
      <w:r w:rsidRPr="00492A9F">
        <w:rPr>
          <w:rFonts w:asciiTheme="minorHAnsi" w:eastAsia="Times New Roman" w:hAnsiTheme="minorHAnsi" w:cs="Arial"/>
          <w:b/>
          <w:bCs/>
          <w:sz w:val="20"/>
          <w:szCs w:val="20"/>
          <w:lang w:eastAsia="it-IT"/>
        </w:rPr>
        <w:t>(</w:t>
      </w:r>
      <w:r w:rsidR="00C57F6D" w:rsidRPr="00492A9F">
        <w:rPr>
          <w:rFonts w:asciiTheme="minorHAnsi" w:eastAsia="Times New Roman" w:hAnsiTheme="minorHAnsi" w:cs="Arial"/>
          <w:b/>
          <w:bCs/>
          <w:sz w:val="20"/>
          <w:szCs w:val="20"/>
          <w:lang w:eastAsia="it-IT"/>
        </w:rPr>
        <w:t xml:space="preserve">Artt. 46 e 47 D.P.R. 28/12/2000, n. 445 e </w:t>
      </w:r>
      <w:proofErr w:type="spellStart"/>
      <w:r w:rsidR="00C57F6D" w:rsidRPr="00492A9F">
        <w:rPr>
          <w:rFonts w:asciiTheme="minorHAnsi" w:eastAsia="Times New Roman" w:hAnsiTheme="minorHAnsi" w:cs="Arial"/>
          <w:b/>
          <w:bCs/>
          <w:sz w:val="20"/>
          <w:szCs w:val="20"/>
          <w:lang w:eastAsia="it-IT"/>
        </w:rPr>
        <w:t>s.m.i.</w:t>
      </w:r>
      <w:proofErr w:type="spellEnd"/>
      <w:r w:rsidR="005A247A" w:rsidRPr="00492A9F">
        <w:rPr>
          <w:rFonts w:asciiTheme="minorHAnsi" w:eastAsia="Times New Roman" w:hAnsiTheme="minorHAnsi" w:cs="Arial"/>
          <w:b/>
          <w:bCs/>
          <w:sz w:val="20"/>
          <w:szCs w:val="20"/>
          <w:lang w:eastAsia="it-IT"/>
        </w:rPr>
        <w:t>)</w:t>
      </w:r>
    </w:p>
    <w:p w14:paraId="5394C83F" w14:textId="0259B3FE" w:rsidR="00C57F6D" w:rsidRPr="00492A9F" w:rsidRDefault="00C57F6D" w:rsidP="00C57F6D">
      <w:pPr>
        <w:autoSpaceDE w:val="0"/>
        <w:autoSpaceDN w:val="0"/>
        <w:adjustRightInd w:val="0"/>
        <w:ind w:firstLine="0"/>
        <w:jc w:val="center"/>
        <w:rPr>
          <w:rFonts w:asciiTheme="minorHAnsi" w:hAnsiTheme="minorHAnsi"/>
          <w:i/>
          <w:iCs/>
          <w:color w:val="000000"/>
          <w:sz w:val="20"/>
          <w:szCs w:val="20"/>
          <w:lang w:eastAsia="it-IT"/>
        </w:rPr>
      </w:pPr>
      <w:r w:rsidRPr="00492A9F">
        <w:rPr>
          <w:rFonts w:asciiTheme="minorHAnsi" w:hAnsiTheme="minorHAnsi"/>
          <w:i/>
          <w:iCs/>
          <w:color w:val="000000"/>
          <w:sz w:val="20"/>
          <w:szCs w:val="20"/>
          <w:lang w:eastAsia="it-IT"/>
        </w:rPr>
        <w:t>Consapevole della possibilità di decadere dai benefici ottenuti in caso di dichiarazioni non veritiere (Art. 75 DPR del 28/12/2000, n° 445), delle sanzioni penali comminabili, nel caso di dichiarazioni mendaci, di formazione o uso di atti falsi (Art. 76 DPR del 28/12/2000, n° 445).</w:t>
      </w:r>
    </w:p>
    <w:p w14:paraId="285CAFF8" w14:textId="77777777" w:rsidR="00EC2C63" w:rsidRDefault="00C57F6D" w:rsidP="00C57F6D">
      <w:pPr>
        <w:autoSpaceDE w:val="0"/>
        <w:autoSpaceDN w:val="0"/>
        <w:adjustRightInd w:val="0"/>
        <w:ind w:firstLine="0"/>
        <w:jc w:val="center"/>
        <w:rPr>
          <w:rFonts w:asciiTheme="minorHAnsi" w:hAnsiTheme="minorHAnsi"/>
          <w:i/>
          <w:iCs/>
          <w:color w:val="000000"/>
          <w:sz w:val="20"/>
          <w:szCs w:val="20"/>
          <w:lang w:eastAsia="it-IT"/>
        </w:rPr>
      </w:pPr>
      <w:r w:rsidRPr="00492A9F">
        <w:rPr>
          <w:rFonts w:asciiTheme="minorHAnsi" w:hAnsiTheme="minorHAnsi"/>
          <w:i/>
          <w:iCs/>
          <w:color w:val="000000"/>
          <w:sz w:val="20"/>
          <w:szCs w:val="20"/>
          <w:lang w:eastAsia="it-IT"/>
        </w:rPr>
        <w:t xml:space="preserve">Consapevole, inoltre, delle sanzioni penali previste in caso di sostituzione di persona e di frode informatica </w:t>
      </w:r>
    </w:p>
    <w:p w14:paraId="3321B2BC" w14:textId="3EE0D2F1" w:rsidR="00814BFA" w:rsidRDefault="00C57F6D" w:rsidP="005B431C">
      <w:pPr>
        <w:autoSpaceDE w:val="0"/>
        <w:autoSpaceDN w:val="0"/>
        <w:adjustRightInd w:val="0"/>
        <w:ind w:firstLine="0"/>
        <w:jc w:val="center"/>
        <w:rPr>
          <w:rFonts w:asciiTheme="minorHAnsi" w:hAnsiTheme="minorHAnsi"/>
          <w:i/>
          <w:iCs/>
          <w:color w:val="000000"/>
          <w:sz w:val="20"/>
          <w:szCs w:val="20"/>
          <w:lang w:eastAsia="it-IT"/>
        </w:rPr>
      </w:pPr>
      <w:r w:rsidRPr="00492A9F">
        <w:rPr>
          <w:rFonts w:asciiTheme="minorHAnsi" w:hAnsiTheme="minorHAnsi"/>
          <w:i/>
          <w:iCs/>
          <w:color w:val="000000"/>
          <w:sz w:val="20"/>
          <w:szCs w:val="20"/>
          <w:lang w:eastAsia="it-IT"/>
        </w:rPr>
        <w:t>(</w:t>
      </w:r>
      <w:proofErr w:type="gramStart"/>
      <w:r w:rsidRPr="00492A9F">
        <w:rPr>
          <w:rFonts w:asciiTheme="minorHAnsi" w:hAnsiTheme="minorHAnsi"/>
          <w:i/>
          <w:iCs/>
          <w:color w:val="000000"/>
          <w:sz w:val="20"/>
          <w:szCs w:val="20"/>
          <w:lang w:eastAsia="it-IT"/>
        </w:rPr>
        <w:t>articoli</w:t>
      </w:r>
      <w:proofErr w:type="gramEnd"/>
      <w:r w:rsidRPr="00492A9F">
        <w:rPr>
          <w:rFonts w:asciiTheme="minorHAnsi" w:hAnsiTheme="minorHAnsi"/>
          <w:i/>
          <w:iCs/>
          <w:color w:val="000000"/>
          <w:sz w:val="20"/>
          <w:szCs w:val="20"/>
          <w:lang w:eastAsia="it-IT"/>
        </w:rPr>
        <w:t xml:space="preserve"> 494 e 640 ter del codice penale).</w:t>
      </w:r>
    </w:p>
    <w:p w14:paraId="52094A75" w14:textId="77777777" w:rsidR="005B431C" w:rsidRDefault="005B431C" w:rsidP="005B431C">
      <w:pPr>
        <w:autoSpaceDE w:val="0"/>
        <w:autoSpaceDN w:val="0"/>
        <w:adjustRightInd w:val="0"/>
        <w:ind w:firstLine="0"/>
        <w:jc w:val="center"/>
        <w:rPr>
          <w:rFonts w:asciiTheme="minorHAnsi" w:hAnsiTheme="minorHAnsi"/>
          <w:i/>
          <w:iCs/>
          <w:color w:val="000000"/>
          <w:sz w:val="20"/>
          <w:szCs w:val="20"/>
          <w:lang w:eastAsia="it-IT"/>
        </w:rPr>
      </w:pPr>
    </w:p>
    <w:p w14:paraId="3C89397B" w14:textId="089D824C" w:rsidR="007E49DE" w:rsidRPr="00E37D36" w:rsidRDefault="00E37D36" w:rsidP="007E49DE">
      <w:pPr>
        <w:autoSpaceDE w:val="0"/>
        <w:autoSpaceDN w:val="0"/>
        <w:adjustRightInd w:val="0"/>
        <w:ind w:firstLine="0"/>
        <w:rPr>
          <w:rFonts w:asciiTheme="minorHAnsi" w:hAnsiTheme="minorHAnsi"/>
          <w:b/>
          <w:i/>
          <w:iCs/>
          <w:color w:val="000000"/>
          <w:sz w:val="24"/>
          <w:szCs w:val="24"/>
          <w:lang w:eastAsia="it-IT"/>
        </w:rPr>
      </w:pPr>
      <w:r w:rsidRPr="00E37D36">
        <w:rPr>
          <w:rFonts w:asciiTheme="minorHAnsi" w:hAnsiTheme="minorHAnsi"/>
          <w:b/>
          <w:i/>
          <w:iCs/>
          <w:color w:val="000000"/>
          <w:sz w:val="24"/>
          <w:szCs w:val="24"/>
          <w:lang w:eastAsia="it-IT"/>
        </w:rPr>
        <w:t>Dati richiedente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01F6" w:rsidRPr="006739D3" w14:paraId="11AFFEA1" w14:textId="77777777" w:rsidTr="00183030">
        <w:tc>
          <w:tcPr>
            <w:tcW w:w="96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85"/>
            </w:tblGrid>
            <w:tr w:rsidR="000F37C3" w:rsidRPr="006739D3" w14:paraId="5F875727" w14:textId="77777777" w:rsidTr="00001686">
              <w:trPr>
                <w:trHeight w:val="848"/>
              </w:trPr>
              <w:tc>
                <w:tcPr>
                  <w:tcW w:w="9385" w:type="dxa"/>
                </w:tcPr>
                <w:p w14:paraId="63387EFF" w14:textId="46134FD5" w:rsidR="00FF2C6C" w:rsidRDefault="000F37C3" w:rsidP="000F37C3">
                  <w:pPr>
                    <w:pStyle w:val="Default"/>
                    <w:rPr>
                      <w:rFonts w:asciiTheme="minorHAnsi" w:hAnsiTheme="minorHAnsi"/>
                    </w:rPr>
                  </w:pPr>
                  <w:r w:rsidRPr="006739D3">
                    <w:rPr>
                      <w:rFonts w:asciiTheme="minorHAnsi" w:hAnsiTheme="minorHAnsi"/>
                    </w:rPr>
                    <w:t>Il/La sottoscritto/</w:t>
                  </w:r>
                  <w:r w:rsidR="00FF2C6C">
                    <w:rPr>
                      <w:rFonts w:asciiTheme="minorHAnsi" w:hAnsiTheme="minorHAnsi"/>
                    </w:rPr>
                    <w:t xml:space="preserve">a </w:t>
                  </w:r>
                  <w:r w:rsidRPr="006739D3">
                    <w:rPr>
                      <w:rFonts w:asciiTheme="minorHAnsi" w:hAnsiTheme="minorHAnsi"/>
                    </w:rPr>
                    <w:t xml:space="preserve"> </w:t>
                  </w:r>
                </w:p>
                <w:p w14:paraId="755414DB" w14:textId="4F99934E" w:rsidR="00FF2C6C" w:rsidRPr="00FF2C6C" w:rsidRDefault="00DD711D" w:rsidP="000F37C3">
                  <w:pPr>
                    <w:pStyle w:val="Default"/>
                    <w:rPr>
                      <w:rFonts w:asciiTheme="minorHAnsi" w:hAnsiTheme="minorHAnsi"/>
                    </w:rPr>
                  </w:pPr>
                  <w:r w:rsidRPr="00DD711D">
                    <w:rPr>
                      <w:rFonts w:asciiTheme="minorHAnsi" w:hAnsiTheme="minorHAnsi"/>
                    </w:rPr>
                    <w:t>Cognome</w:t>
                  </w:r>
                </w:p>
                <w:tbl>
                  <w:tblPr>
                    <w:tblStyle w:val="Grigliatabel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03"/>
                    <w:gridCol w:w="303"/>
                    <w:gridCol w:w="304"/>
                    <w:gridCol w:w="303"/>
                    <w:gridCol w:w="303"/>
                    <w:gridCol w:w="303"/>
                    <w:gridCol w:w="304"/>
                    <w:gridCol w:w="304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</w:tblGrid>
                  <w:tr w:rsidR="00001686" w:rsidRPr="006739D3" w14:paraId="6606F747" w14:textId="7E3542E3" w:rsidTr="00001686">
                    <w:tc>
                      <w:tcPr>
                        <w:tcW w:w="303" w:type="dxa"/>
                      </w:tcPr>
                      <w:p w14:paraId="35B1055A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03" w:type="dxa"/>
                      </w:tcPr>
                      <w:p w14:paraId="632727D5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04" w:type="dxa"/>
                      </w:tcPr>
                      <w:p w14:paraId="703003EC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03" w:type="dxa"/>
                      </w:tcPr>
                      <w:p w14:paraId="7D136400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03" w:type="dxa"/>
                      </w:tcPr>
                      <w:p w14:paraId="6BF04A29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03" w:type="dxa"/>
                      </w:tcPr>
                      <w:p w14:paraId="7C59F1F7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04" w:type="dxa"/>
                      </w:tcPr>
                      <w:p w14:paraId="21A4804D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04" w:type="dxa"/>
                      </w:tcPr>
                      <w:p w14:paraId="3EDACF48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14:paraId="6B4ED7AB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14:paraId="4AB4A525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14:paraId="0F30572F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14:paraId="4C8D5847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14:paraId="65806A17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14:paraId="0A72ED71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14:paraId="760BCFE7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14:paraId="3E33D88A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14:paraId="440B0B22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14:paraId="71D708AE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14:paraId="12F5D501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14:paraId="4CAFD94C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14:paraId="51624FC2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14:paraId="5BAA8264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14:paraId="37590DC5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14:paraId="6E72176E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14:paraId="29F9C123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14:paraId="6D731E06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14:paraId="7453C2DD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14:paraId="5C540170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14:paraId="1DC81303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14:paraId="1F8E0E18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14:paraId="4E834D10" w14:textId="54F82B14" w:rsidR="00FF2C6C" w:rsidRPr="00FF2C6C" w:rsidRDefault="00DD711D" w:rsidP="000F37C3">
                  <w:pPr>
                    <w:pStyle w:val="Default"/>
                    <w:rPr>
                      <w:rFonts w:asciiTheme="minorHAnsi" w:hAnsiTheme="minorHAnsi"/>
                    </w:rPr>
                  </w:pPr>
                  <w:r w:rsidRPr="00DD711D">
                    <w:rPr>
                      <w:rFonts w:asciiTheme="minorHAnsi" w:hAnsiTheme="minorHAnsi"/>
                    </w:rPr>
                    <w:t>Nome</w:t>
                  </w:r>
                  <w:r w:rsidR="008E6084" w:rsidRPr="00FF2C6C">
                    <w:rPr>
                      <w:rFonts w:asciiTheme="minorHAnsi" w:hAnsiTheme="minorHAnsi"/>
                    </w:rPr>
                    <w:t xml:space="preserve">      </w:t>
                  </w:r>
                </w:p>
                <w:tbl>
                  <w:tblPr>
                    <w:tblStyle w:val="Grigliatabel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1"/>
                    <w:gridCol w:w="311"/>
                    <w:gridCol w:w="312"/>
                    <w:gridCol w:w="311"/>
                    <w:gridCol w:w="311"/>
                    <w:gridCol w:w="311"/>
                    <w:gridCol w:w="312"/>
                    <w:gridCol w:w="312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</w:tblGrid>
                  <w:tr w:rsidR="00001686" w:rsidRPr="006739D3" w14:paraId="3B6CC5B7" w14:textId="6A31B475" w:rsidTr="00254BC8">
                    <w:tc>
                      <w:tcPr>
                        <w:tcW w:w="311" w:type="dxa"/>
                      </w:tcPr>
                      <w:p w14:paraId="1E304910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1" w:type="dxa"/>
                      </w:tcPr>
                      <w:p w14:paraId="3D6FB405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0159E90E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1" w:type="dxa"/>
                      </w:tcPr>
                      <w:p w14:paraId="714E6B44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1" w:type="dxa"/>
                      </w:tcPr>
                      <w:p w14:paraId="6875FDD9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1" w:type="dxa"/>
                      </w:tcPr>
                      <w:p w14:paraId="119853AA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1BCE4E77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54A4FD6D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589B2267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5283A128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1ECA7046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5741E0C1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15583637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7424973F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3ACB3FBA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22589585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454A201C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699B9125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51DF0367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0ACBF4E1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1D4A6A41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0FE4E4C4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5B28FB22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4E372F94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36290DA5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5FFD345A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0FCE507E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78F2A58C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0FC5D968" w14:textId="77777777" w:rsidR="00001686" w:rsidRPr="006739D3" w:rsidRDefault="00001686" w:rsidP="00FF2C6C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14:paraId="27AADDA2" w14:textId="5AE39CAF" w:rsidR="009349CD" w:rsidRDefault="009349CD" w:rsidP="000F37C3">
                  <w:pPr>
                    <w:pStyle w:val="Defaul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Nato</w:t>
                  </w:r>
                  <w:r w:rsidR="00C73525">
                    <w:rPr>
                      <w:rFonts w:asciiTheme="minorHAnsi" w:hAnsiTheme="minorHAnsi"/>
                    </w:rPr>
                    <w:t>/a</w:t>
                  </w:r>
                  <w:r w:rsidR="00DD711D">
                    <w:rPr>
                      <w:rFonts w:asciiTheme="minorHAnsi" w:hAnsiTheme="minorHAnsi"/>
                    </w:rPr>
                    <w:t xml:space="preserve"> 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</w:p>
                <w:tbl>
                  <w:tblPr>
                    <w:tblStyle w:val="Grigliatabel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1"/>
                    <w:gridCol w:w="311"/>
                    <w:gridCol w:w="312"/>
                    <w:gridCol w:w="311"/>
                    <w:gridCol w:w="311"/>
                    <w:gridCol w:w="311"/>
                    <w:gridCol w:w="312"/>
                    <w:gridCol w:w="312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</w:tblGrid>
                  <w:tr w:rsidR="009349CD" w:rsidRPr="006739D3" w14:paraId="453934C7" w14:textId="77777777" w:rsidTr="00444D98">
                    <w:tc>
                      <w:tcPr>
                        <w:tcW w:w="311" w:type="dxa"/>
                      </w:tcPr>
                      <w:p w14:paraId="4B0AA9A5" w14:textId="77777777" w:rsidR="009349CD" w:rsidRPr="006739D3" w:rsidRDefault="009349CD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1" w:type="dxa"/>
                      </w:tcPr>
                      <w:p w14:paraId="731B031E" w14:textId="77777777" w:rsidR="009349CD" w:rsidRPr="006739D3" w:rsidRDefault="009349CD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6E53907B" w14:textId="77777777" w:rsidR="009349CD" w:rsidRPr="006739D3" w:rsidRDefault="009349CD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1" w:type="dxa"/>
                      </w:tcPr>
                      <w:p w14:paraId="16DA9ED2" w14:textId="77777777" w:rsidR="009349CD" w:rsidRPr="006739D3" w:rsidRDefault="009349CD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1" w:type="dxa"/>
                      </w:tcPr>
                      <w:p w14:paraId="5C0B9390" w14:textId="77777777" w:rsidR="009349CD" w:rsidRPr="006739D3" w:rsidRDefault="009349CD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1" w:type="dxa"/>
                      </w:tcPr>
                      <w:p w14:paraId="4328DAC5" w14:textId="77777777" w:rsidR="009349CD" w:rsidRPr="006739D3" w:rsidRDefault="009349CD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115DA125" w14:textId="77777777" w:rsidR="009349CD" w:rsidRPr="006739D3" w:rsidRDefault="009349CD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4FFBB94B" w14:textId="77777777" w:rsidR="009349CD" w:rsidRPr="006739D3" w:rsidRDefault="009349CD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07005C93" w14:textId="77777777" w:rsidR="009349CD" w:rsidRPr="006739D3" w:rsidRDefault="009349CD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33EC1D37" w14:textId="77777777" w:rsidR="009349CD" w:rsidRPr="006739D3" w:rsidRDefault="009349CD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04298819" w14:textId="77777777" w:rsidR="009349CD" w:rsidRPr="006739D3" w:rsidRDefault="009349CD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4856D4A3" w14:textId="77777777" w:rsidR="009349CD" w:rsidRPr="006739D3" w:rsidRDefault="009349CD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46285BD6" w14:textId="77777777" w:rsidR="009349CD" w:rsidRPr="006739D3" w:rsidRDefault="009349CD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15580CCB" w14:textId="77777777" w:rsidR="009349CD" w:rsidRPr="006739D3" w:rsidRDefault="009349CD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6DEF785F" w14:textId="77777777" w:rsidR="009349CD" w:rsidRPr="006739D3" w:rsidRDefault="009349CD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16E9D04C" w14:textId="77777777" w:rsidR="009349CD" w:rsidRPr="006739D3" w:rsidRDefault="009349CD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22E8A9C9" w14:textId="77777777" w:rsidR="009349CD" w:rsidRPr="006739D3" w:rsidRDefault="009349CD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52C64402" w14:textId="77777777" w:rsidR="009349CD" w:rsidRPr="006739D3" w:rsidRDefault="009349CD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1B2BDF37" w14:textId="77777777" w:rsidR="009349CD" w:rsidRPr="006739D3" w:rsidRDefault="009349CD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7D1EF653" w14:textId="77777777" w:rsidR="009349CD" w:rsidRPr="006739D3" w:rsidRDefault="009349CD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27DCDAF2" w14:textId="77777777" w:rsidR="009349CD" w:rsidRPr="006739D3" w:rsidRDefault="009349CD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5EC83514" w14:textId="77777777" w:rsidR="009349CD" w:rsidRPr="006739D3" w:rsidRDefault="009349CD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41A91ED3" w14:textId="77777777" w:rsidR="009349CD" w:rsidRPr="006739D3" w:rsidRDefault="009349CD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10106756" w14:textId="77777777" w:rsidR="009349CD" w:rsidRPr="006739D3" w:rsidRDefault="009349CD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60590A2F" w14:textId="77777777" w:rsidR="009349CD" w:rsidRPr="006739D3" w:rsidRDefault="009349CD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52E892E7" w14:textId="77777777" w:rsidR="009349CD" w:rsidRPr="006739D3" w:rsidRDefault="009349CD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3F587BFD" w14:textId="77777777" w:rsidR="009349CD" w:rsidRPr="006739D3" w:rsidRDefault="009349CD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40996B1B" w14:textId="77777777" w:rsidR="009349CD" w:rsidRPr="006739D3" w:rsidRDefault="009349CD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14:paraId="58AECE9D" w14:textId="77777777" w:rsidR="009349CD" w:rsidRPr="006739D3" w:rsidRDefault="009349CD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14:paraId="24F6D18D" w14:textId="20B0DA7E" w:rsidR="009349CD" w:rsidRDefault="004C5D9F" w:rsidP="000F37C3">
                  <w:pPr>
                    <w:pStyle w:val="Defaul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Prov.                               </w:t>
                  </w:r>
                  <w:proofErr w:type="gramStart"/>
                  <w:r>
                    <w:rPr>
                      <w:rFonts w:asciiTheme="minorHAnsi" w:hAnsiTheme="minorHAnsi"/>
                    </w:rPr>
                    <w:t>il</w:t>
                  </w:r>
                  <w:proofErr w:type="gramEnd"/>
                  <w:r>
                    <w:rPr>
                      <w:rFonts w:asciiTheme="minorHAnsi" w:hAnsiTheme="minorHAnsi"/>
                    </w:rPr>
                    <w:t xml:space="preserve"> (gg/mm/</w:t>
                  </w:r>
                  <w:proofErr w:type="spellStart"/>
                  <w:r>
                    <w:rPr>
                      <w:rFonts w:asciiTheme="minorHAnsi" w:hAnsiTheme="minorHAnsi"/>
                    </w:rPr>
                    <w:t>aaaa</w:t>
                  </w:r>
                  <w:proofErr w:type="spellEnd"/>
                  <w:r>
                    <w:rPr>
                      <w:rFonts w:asciiTheme="minorHAnsi" w:hAnsiTheme="minorHAnsi"/>
                    </w:rPr>
                    <w:t>)</w:t>
                  </w:r>
                </w:p>
                <w:tbl>
                  <w:tblPr>
                    <w:tblStyle w:val="Grigliatabel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1"/>
                    <w:gridCol w:w="311"/>
                    <w:gridCol w:w="312"/>
                    <w:gridCol w:w="311"/>
                    <w:gridCol w:w="311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</w:tblGrid>
                  <w:tr w:rsidR="004C5D9F" w:rsidRPr="006739D3" w14:paraId="3C2455E8" w14:textId="7FC62361" w:rsidTr="004C5D9F">
                    <w:tc>
                      <w:tcPr>
                        <w:tcW w:w="311" w:type="dxa"/>
                      </w:tcPr>
                      <w:p w14:paraId="5B23DBA0" w14:textId="77777777" w:rsidR="004C5D9F" w:rsidRPr="006739D3" w:rsidRDefault="004C5D9F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1" w:type="dxa"/>
                      </w:tcPr>
                      <w:p w14:paraId="09AD7540" w14:textId="77777777" w:rsidR="004C5D9F" w:rsidRPr="006739D3" w:rsidRDefault="004C5D9F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E77CFD8" w14:textId="77777777" w:rsidR="004C5D9F" w:rsidRPr="006739D3" w:rsidRDefault="004C5D9F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6D8921" w14:textId="77777777" w:rsidR="004C5D9F" w:rsidRPr="006739D3" w:rsidRDefault="004C5D9F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3293E6" w14:textId="77777777" w:rsidR="004C5D9F" w:rsidRPr="006739D3" w:rsidRDefault="004C5D9F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44880F" w14:textId="77777777" w:rsidR="004C5D9F" w:rsidRPr="006739D3" w:rsidRDefault="004C5D9F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0BA6B7F" w14:textId="77777777" w:rsidR="004C5D9F" w:rsidRPr="006739D3" w:rsidRDefault="004C5D9F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6F48363F" w14:textId="77777777" w:rsidR="004C5D9F" w:rsidRPr="006739D3" w:rsidRDefault="004C5D9F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40561263" w14:textId="77777777" w:rsidR="004C5D9F" w:rsidRPr="006739D3" w:rsidRDefault="004C5D9F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410C316A" w14:textId="77777777" w:rsidR="004C5D9F" w:rsidRPr="006739D3" w:rsidRDefault="004C5D9F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0BD073FF" w14:textId="77777777" w:rsidR="004C5D9F" w:rsidRPr="006739D3" w:rsidRDefault="004C5D9F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56FEB1DC" w14:textId="77777777" w:rsidR="004C5D9F" w:rsidRPr="006739D3" w:rsidRDefault="004C5D9F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03FA35EB" w14:textId="77777777" w:rsidR="004C5D9F" w:rsidRPr="006739D3" w:rsidRDefault="004C5D9F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30F3288D" w14:textId="77777777" w:rsidR="004C5D9F" w:rsidRPr="006739D3" w:rsidRDefault="004C5D9F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7B677B31" w14:textId="77777777" w:rsidR="004C5D9F" w:rsidRPr="006739D3" w:rsidRDefault="004C5D9F" w:rsidP="009349C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14:paraId="50EE213B" w14:textId="56E89B8D" w:rsidR="000F37C3" w:rsidRPr="006739D3" w:rsidRDefault="000F37C3" w:rsidP="000F37C3">
                  <w:pPr>
                    <w:pStyle w:val="Default"/>
                    <w:rPr>
                      <w:rFonts w:asciiTheme="minorHAnsi" w:hAnsiTheme="minorHAnsi"/>
                    </w:rPr>
                  </w:pPr>
                  <w:r w:rsidRPr="006739D3">
                    <w:rPr>
                      <w:rFonts w:asciiTheme="minorHAnsi" w:hAnsiTheme="minorHAnsi"/>
                    </w:rPr>
                    <w:t>Codice fiscale</w:t>
                  </w:r>
                </w:p>
                <w:tbl>
                  <w:tblPr>
                    <w:tblStyle w:val="Grigliatabel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96"/>
                    <w:gridCol w:w="296"/>
                    <w:gridCol w:w="297"/>
                    <w:gridCol w:w="296"/>
                    <w:gridCol w:w="296"/>
                    <w:gridCol w:w="297"/>
                    <w:gridCol w:w="298"/>
                    <w:gridCol w:w="298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</w:tblGrid>
                  <w:tr w:rsidR="00001686" w:rsidRPr="006739D3" w14:paraId="3B2F4BE7" w14:textId="2433278B" w:rsidTr="008B505C">
                    <w:tc>
                      <w:tcPr>
                        <w:tcW w:w="296" w:type="dxa"/>
                      </w:tcPr>
                      <w:p w14:paraId="5A7DB6BD" w14:textId="77777777" w:rsidR="00001686" w:rsidRPr="006739D3" w:rsidRDefault="00001686" w:rsidP="00B272D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296" w:type="dxa"/>
                      </w:tcPr>
                      <w:p w14:paraId="23D8567D" w14:textId="77777777" w:rsidR="00001686" w:rsidRPr="006739D3" w:rsidRDefault="00001686" w:rsidP="00B272D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297" w:type="dxa"/>
                      </w:tcPr>
                      <w:p w14:paraId="3D7ACD7B" w14:textId="77777777" w:rsidR="00001686" w:rsidRPr="006739D3" w:rsidRDefault="00001686" w:rsidP="00B272D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296" w:type="dxa"/>
                      </w:tcPr>
                      <w:p w14:paraId="2B29B9E2" w14:textId="77777777" w:rsidR="00001686" w:rsidRPr="006739D3" w:rsidRDefault="00001686" w:rsidP="00B272D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296" w:type="dxa"/>
                      </w:tcPr>
                      <w:p w14:paraId="7ACCD08A" w14:textId="77777777" w:rsidR="00001686" w:rsidRPr="006739D3" w:rsidRDefault="00001686" w:rsidP="00B272D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297" w:type="dxa"/>
                      </w:tcPr>
                      <w:p w14:paraId="1E693C3D" w14:textId="77777777" w:rsidR="00001686" w:rsidRPr="006739D3" w:rsidRDefault="00001686" w:rsidP="00B272D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14:paraId="4638BE9C" w14:textId="77777777" w:rsidR="00001686" w:rsidRPr="006739D3" w:rsidRDefault="00001686" w:rsidP="00B272D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14:paraId="09F54755" w14:textId="77777777" w:rsidR="00001686" w:rsidRPr="006739D3" w:rsidRDefault="00001686" w:rsidP="00B272D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 w14:paraId="21BE477F" w14:textId="77777777" w:rsidR="00001686" w:rsidRPr="006739D3" w:rsidRDefault="00001686" w:rsidP="00B272D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 w14:paraId="1BC98EC8" w14:textId="77777777" w:rsidR="00001686" w:rsidRPr="006739D3" w:rsidRDefault="00001686" w:rsidP="00B272D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 w14:paraId="1E77589D" w14:textId="77777777" w:rsidR="00001686" w:rsidRPr="006739D3" w:rsidRDefault="00001686" w:rsidP="00B272D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 w14:paraId="638F3D39" w14:textId="77777777" w:rsidR="00001686" w:rsidRPr="006739D3" w:rsidRDefault="00001686" w:rsidP="00B272D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 w14:paraId="092CAAC6" w14:textId="77777777" w:rsidR="00001686" w:rsidRPr="006739D3" w:rsidRDefault="00001686" w:rsidP="00B272D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 w14:paraId="11A01319" w14:textId="77777777" w:rsidR="00001686" w:rsidRPr="006739D3" w:rsidRDefault="00001686" w:rsidP="00B272D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 w14:paraId="45095D28" w14:textId="77777777" w:rsidR="00001686" w:rsidRPr="006739D3" w:rsidRDefault="00001686" w:rsidP="00B272D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 w14:paraId="13478E6B" w14:textId="77777777" w:rsidR="00001686" w:rsidRPr="006739D3" w:rsidRDefault="00001686" w:rsidP="00B272DD">
                        <w:pPr>
                          <w:pStyle w:val="Default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14:paraId="207FBD21" w14:textId="77777777" w:rsidR="000F37C3" w:rsidRPr="006739D3" w:rsidRDefault="000F37C3" w:rsidP="000F37C3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66276DE6" w14:textId="470A24F6" w:rsidR="006A4E26" w:rsidRPr="006739D3" w:rsidRDefault="006A4E26" w:rsidP="006A4E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 w:cs="Arial"/>
                <w:sz w:val="24"/>
                <w:szCs w:val="24"/>
                <w:lang w:eastAsia="it-IT"/>
              </w:rPr>
            </w:pPr>
          </w:p>
        </w:tc>
      </w:tr>
    </w:tbl>
    <w:p w14:paraId="776EE9E3" w14:textId="32707404" w:rsidR="007E49DE" w:rsidRPr="00E37D36" w:rsidRDefault="00E37D36" w:rsidP="00E37D36">
      <w:pPr>
        <w:autoSpaceDE w:val="0"/>
        <w:autoSpaceDN w:val="0"/>
        <w:adjustRightInd w:val="0"/>
        <w:ind w:firstLine="0"/>
        <w:rPr>
          <w:rFonts w:asciiTheme="minorHAnsi" w:hAnsiTheme="minorHAnsi"/>
          <w:b/>
          <w:i/>
          <w:iCs/>
          <w:color w:val="000000"/>
          <w:sz w:val="24"/>
          <w:szCs w:val="24"/>
          <w:lang w:eastAsia="it-IT"/>
        </w:rPr>
      </w:pPr>
      <w:r w:rsidRPr="00E37D36">
        <w:rPr>
          <w:rFonts w:asciiTheme="minorHAnsi" w:hAnsiTheme="minorHAnsi"/>
          <w:b/>
          <w:i/>
          <w:iCs/>
          <w:color w:val="000000"/>
          <w:sz w:val="24"/>
          <w:szCs w:val="24"/>
          <w:lang w:eastAsia="it-IT"/>
        </w:rPr>
        <w:t>Dati nucleo ISEE per il quale si richiede il BII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0498" w:rsidRPr="006739D3" w14:paraId="72EA1ADE" w14:textId="77777777" w:rsidTr="00295319">
        <w:tc>
          <w:tcPr>
            <w:tcW w:w="9628" w:type="dxa"/>
          </w:tcPr>
          <w:p w14:paraId="46B4C443" w14:textId="77777777" w:rsidR="008F0498" w:rsidRPr="00F754D9" w:rsidRDefault="008F0498" w:rsidP="008F0498">
            <w:pPr>
              <w:autoSpaceDE w:val="0"/>
              <w:autoSpaceDN w:val="0"/>
              <w:adjustRightInd w:val="0"/>
              <w:ind w:firstLine="0"/>
              <w:rPr>
                <w:rFonts w:asciiTheme="minorHAnsi" w:hAnsiTheme="minorHAnsi" w:cs="Arial"/>
                <w:bCs/>
                <w:sz w:val="24"/>
                <w:szCs w:val="24"/>
                <w:lang w:eastAsia="it-IT"/>
              </w:rPr>
            </w:pPr>
            <w:r w:rsidRPr="00F754D9">
              <w:rPr>
                <w:rFonts w:asciiTheme="minorHAnsi" w:hAnsiTheme="minorHAnsi" w:cs="Arial"/>
                <w:bCs/>
                <w:sz w:val="24"/>
                <w:szCs w:val="24"/>
                <w:lang w:eastAsia="it-IT"/>
              </w:rPr>
              <w:t xml:space="preserve">Numero </w:t>
            </w:r>
            <w:r>
              <w:rPr>
                <w:rFonts w:asciiTheme="minorHAnsi" w:hAnsiTheme="minorHAnsi" w:cs="Arial"/>
                <w:bCs/>
                <w:sz w:val="24"/>
                <w:szCs w:val="24"/>
                <w:lang w:eastAsia="it-IT"/>
              </w:rPr>
              <w:t xml:space="preserve">dei </w:t>
            </w:r>
            <w:r w:rsidRPr="00F754D9">
              <w:rPr>
                <w:rFonts w:asciiTheme="minorHAnsi" w:hAnsiTheme="minorHAnsi" w:cs="Arial"/>
                <w:bCs/>
                <w:sz w:val="24"/>
                <w:szCs w:val="24"/>
                <w:lang w:eastAsia="it-IT"/>
              </w:rPr>
              <w:t>componenti</w:t>
            </w:r>
            <w:r>
              <w:rPr>
                <w:rFonts w:asciiTheme="minorHAnsi" w:hAnsiTheme="minorHAnsi" w:cs="Arial"/>
                <w:bCs/>
                <w:sz w:val="24"/>
                <w:szCs w:val="24"/>
                <w:lang w:eastAsia="it-IT"/>
              </w:rPr>
              <w:t xml:space="preserve"> della</w:t>
            </w:r>
            <w:r w:rsidRPr="00F754D9">
              <w:rPr>
                <w:rFonts w:asciiTheme="minorHAnsi" w:hAnsiTheme="minorHAnsi" w:cs="Arial"/>
                <w:bCs/>
                <w:sz w:val="24"/>
                <w:szCs w:val="24"/>
                <w:lang w:eastAsia="it-IT"/>
              </w:rPr>
              <w:t xml:space="preserve"> famiglia anagrafica </w:t>
            </w:r>
            <w:r w:rsidRPr="00F71A49">
              <w:rPr>
                <w:rFonts w:asciiTheme="minorHAnsi" w:hAnsiTheme="minorHAnsi" w:cs="Arial"/>
                <w:bCs/>
                <w:sz w:val="24"/>
                <w:szCs w:val="24"/>
                <w:u w:val="single"/>
                <w:lang w:eastAsia="it-IT"/>
              </w:rPr>
              <w:t>riportato nella certificazione ISEE allegata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11"/>
              <w:gridCol w:w="311"/>
            </w:tblGrid>
            <w:tr w:rsidR="008F0498" w:rsidRPr="00F754D9" w14:paraId="5DF71519" w14:textId="77777777" w:rsidTr="00D72162">
              <w:tc>
                <w:tcPr>
                  <w:tcW w:w="311" w:type="dxa"/>
                </w:tcPr>
                <w:p w14:paraId="1FDA181B" w14:textId="77777777" w:rsidR="008F0498" w:rsidRPr="00F754D9" w:rsidRDefault="008F0498" w:rsidP="008F049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1" w:type="dxa"/>
                </w:tcPr>
                <w:p w14:paraId="0CDB8E84" w14:textId="77777777" w:rsidR="008F0498" w:rsidRPr="00F754D9" w:rsidRDefault="008F0498" w:rsidP="008F049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7876716B" w14:textId="77777777" w:rsidR="008F0498" w:rsidRPr="00F754D9" w:rsidRDefault="008F0498" w:rsidP="00295319">
            <w:pPr>
              <w:autoSpaceDE w:val="0"/>
              <w:autoSpaceDN w:val="0"/>
              <w:adjustRightInd w:val="0"/>
              <w:ind w:firstLine="0"/>
              <w:rPr>
                <w:rFonts w:asciiTheme="minorHAnsi" w:hAnsiTheme="minorHAnsi" w:cs="Arial"/>
                <w:bCs/>
                <w:sz w:val="24"/>
                <w:szCs w:val="24"/>
                <w:lang w:eastAsia="it-IT"/>
              </w:rPr>
            </w:pPr>
          </w:p>
        </w:tc>
      </w:tr>
      <w:tr w:rsidR="007E49DE" w:rsidRPr="008B505C" w14:paraId="73C57D9C" w14:textId="77777777" w:rsidTr="00295319">
        <w:trPr>
          <w:trHeight w:val="553"/>
        </w:trPr>
        <w:tc>
          <w:tcPr>
            <w:tcW w:w="0" w:type="auto"/>
          </w:tcPr>
          <w:p w14:paraId="4248D4FB" w14:textId="77777777" w:rsidR="007E49DE" w:rsidRPr="00695830" w:rsidRDefault="007E49DE" w:rsidP="00295319">
            <w:pPr>
              <w:pStyle w:val="Default"/>
              <w:rPr>
                <w:rFonts w:asciiTheme="minorHAnsi" w:hAnsiTheme="minorHAnsi"/>
                <w:sz w:val="22"/>
              </w:rPr>
            </w:pPr>
            <w:r w:rsidRPr="00D16260">
              <w:rPr>
                <w:rFonts w:asciiTheme="minorHAnsi" w:hAnsiTheme="minorHAnsi"/>
                <w:sz w:val="22"/>
                <w:u w:val="single"/>
              </w:rPr>
              <w:t>Valore ISEE</w:t>
            </w:r>
            <w:r w:rsidRPr="00695830">
              <w:rPr>
                <w:rFonts w:asciiTheme="minorHAnsi" w:hAnsiTheme="minorHAnsi"/>
                <w:sz w:val="22"/>
              </w:rPr>
              <w:t xml:space="preserve"> (barrare la casella):</w:t>
            </w:r>
          </w:p>
          <w:p w14:paraId="7F1F6DD5" w14:textId="77777777" w:rsidR="007E49DE" w:rsidRPr="008B505C" w:rsidRDefault="007E49DE" w:rsidP="00295319">
            <w:pPr>
              <w:pStyle w:val="Default"/>
              <w:rPr>
                <w:rFonts w:asciiTheme="minorHAnsi" w:hAnsiTheme="minorHAnsi"/>
              </w:rPr>
            </w:pPr>
            <w:r w:rsidRPr="00695830">
              <w:rPr>
                <w:rFonts w:asciiTheme="minorHAnsi" w:hAnsiTheme="minorHAnsi"/>
                <w:sz w:val="36"/>
                <w:szCs w:val="36"/>
              </w:rPr>
              <w:t>□</w:t>
            </w:r>
            <w:r w:rsidRPr="00695830">
              <w:rPr>
                <w:rFonts w:asciiTheme="minorHAnsi" w:hAnsiTheme="minorHAnsi"/>
                <w:i/>
                <w:sz w:val="22"/>
              </w:rPr>
              <w:t xml:space="preserve"> </w:t>
            </w:r>
            <w:r w:rsidRPr="00695830">
              <w:rPr>
                <w:rFonts w:asciiTheme="minorHAnsi" w:hAnsiTheme="minorHAnsi"/>
                <w:sz w:val="22"/>
              </w:rPr>
              <w:t xml:space="preserve">superiore ad € </w:t>
            </w:r>
            <w:r>
              <w:rPr>
                <w:rFonts w:asciiTheme="minorHAnsi" w:hAnsiTheme="minorHAnsi"/>
              </w:rPr>
              <w:t xml:space="preserve">9.530 </w:t>
            </w:r>
          </w:p>
        </w:tc>
      </w:tr>
      <w:tr w:rsidR="007E49DE" w:rsidRPr="00695830" w14:paraId="5367EED9" w14:textId="77777777" w:rsidTr="00295319">
        <w:trPr>
          <w:trHeight w:val="553"/>
        </w:trPr>
        <w:tc>
          <w:tcPr>
            <w:tcW w:w="0" w:type="auto"/>
          </w:tcPr>
          <w:p w14:paraId="7A70C5FA" w14:textId="77777777" w:rsidR="007E49DE" w:rsidRPr="00695830" w:rsidRDefault="007E49DE" w:rsidP="00295319">
            <w:pPr>
              <w:pStyle w:val="Default"/>
              <w:rPr>
                <w:rFonts w:asciiTheme="minorHAnsi" w:hAnsiTheme="minorHAnsi"/>
                <w:sz w:val="22"/>
              </w:rPr>
            </w:pPr>
            <w:r w:rsidRPr="00695830">
              <w:rPr>
                <w:rFonts w:asciiTheme="minorHAnsi" w:hAnsiTheme="minorHAnsi"/>
                <w:sz w:val="36"/>
                <w:szCs w:val="36"/>
              </w:rPr>
              <w:t>□</w:t>
            </w:r>
            <w:r w:rsidRPr="00695830">
              <w:rPr>
                <w:rFonts w:asciiTheme="minorHAnsi" w:hAnsiTheme="minorHAnsi"/>
              </w:rPr>
              <w:t xml:space="preserve"> </w:t>
            </w:r>
            <w:r w:rsidRPr="00695830">
              <w:rPr>
                <w:rFonts w:asciiTheme="minorHAnsi" w:hAnsiTheme="minorHAnsi"/>
                <w:sz w:val="22"/>
              </w:rPr>
              <w:t xml:space="preserve">inferiore o uguale ad € </w:t>
            </w:r>
            <w:r>
              <w:rPr>
                <w:rFonts w:asciiTheme="minorHAnsi" w:hAnsiTheme="minorHAnsi"/>
              </w:rPr>
              <w:t>9.530</w:t>
            </w:r>
          </w:p>
        </w:tc>
      </w:tr>
    </w:tbl>
    <w:p w14:paraId="4B9CE2CE" w14:textId="32077414" w:rsidR="00E37D36" w:rsidRDefault="00E37D36" w:rsidP="004401F6">
      <w:pPr>
        <w:widowControl w:val="0"/>
        <w:tabs>
          <w:tab w:val="left" w:pos="5103"/>
        </w:tabs>
        <w:spacing w:line="240" w:lineRule="exact"/>
        <w:ind w:firstLine="0"/>
        <w:rPr>
          <w:rFonts w:asciiTheme="minorHAnsi" w:eastAsia="Times New Roman" w:hAnsiTheme="minorHAnsi"/>
          <w:sz w:val="24"/>
          <w:szCs w:val="24"/>
          <w:lang w:eastAsia="it-IT"/>
        </w:rPr>
      </w:pPr>
      <w:r w:rsidRPr="00E37D36">
        <w:rPr>
          <w:rFonts w:asciiTheme="minorHAnsi" w:hAnsiTheme="minorHAnsi"/>
          <w:b/>
          <w:i/>
          <w:iCs/>
          <w:color w:val="000000"/>
          <w:sz w:val="24"/>
          <w:szCs w:val="24"/>
          <w:lang w:eastAsia="it-IT"/>
        </w:rPr>
        <w:t>Dati utenza per la quale si richiede il BII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5363" w:rsidRPr="006739D3" w14:paraId="44C72C09" w14:textId="77777777" w:rsidTr="008F5363">
        <w:tc>
          <w:tcPr>
            <w:tcW w:w="9628" w:type="dxa"/>
          </w:tcPr>
          <w:p w14:paraId="16970FFE" w14:textId="3C4D5146" w:rsidR="008B505C" w:rsidRDefault="00936F74" w:rsidP="0049130B">
            <w:pPr>
              <w:pStyle w:val="Defaul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UTENZA SINGOLA</w:t>
            </w:r>
            <w:r w:rsidR="004B43E2">
              <w:rPr>
                <w:rFonts w:asciiTheme="minorHAnsi" w:hAnsiTheme="minorHAnsi"/>
                <w:b/>
              </w:rPr>
              <w:t xml:space="preserve"> </w:t>
            </w:r>
            <w:r w:rsidR="004B43E2" w:rsidRPr="004B43E2">
              <w:rPr>
                <w:rFonts w:asciiTheme="minorHAnsi" w:hAnsiTheme="minorHAnsi"/>
                <w:bCs/>
              </w:rPr>
              <w:t>(titolari di una utenza per uso domestico servita da un unico punto di consegna che fornisce acqua ad unica unità immobiliare in cui risiede l'utente finale)</w:t>
            </w:r>
          </w:p>
          <w:p w14:paraId="5FBBE387" w14:textId="331C7ABF" w:rsidR="0049130B" w:rsidRPr="00D16260" w:rsidRDefault="00BB6572" w:rsidP="0049130B">
            <w:pPr>
              <w:pStyle w:val="Default"/>
              <w:jc w:val="both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Codice utenz</w:t>
            </w:r>
            <w:r w:rsidR="0049130B" w:rsidRPr="00D16260">
              <w:rPr>
                <w:rFonts w:asciiTheme="minorHAnsi" w:hAnsiTheme="minorHAnsi"/>
                <w:u w:val="single"/>
              </w:rPr>
              <w:t>a</w:t>
            </w:r>
            <w:r w:rsidR="00347E5E">
              <w:rPr>
                <w:rFonts w:asciiTheme="minorHAnsi" w:hAnsiTheme="minorHAnsi"/>
                <w:u w:val="single"/>
              </w:rPr>
              <w:t xml:space="preserve"> di 12 cifre contenuto nella prima pagina della bolletta allegata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</w:tblGrid>
            <w:tr w:rsidR="00EE145E" w:rsidRPr="006739D3" w14:paraId="65AAAE11" w14:textId="77777777" w:rsidTr="004B04D2">
              <w:tc>
                <w:tcPr>
                  <w:tcW w:w="410" w:type="dxa"/>
                </w:tcPr>
                <w:p w14:paraId="4614A608" w14:textId="77777777" w:rsidR="00EE145E" w:rsidRPr="006739D3" w:rsidRDefault="00EE145E" w:rsidP="0049130B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" w:type="dxa"/>
                </w:tcPr>
                <w:p w14:paraId="213261A4" w14:textId="77777777" w:rsidR="00EE145E" w:rsidRPr="006739D3" w:rsidRDefault="00EE145E" w:rsidP="0049130B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" w:type="dxa"/>
                </w:tcPr>
                <w:p w14:paraId="24D8972A" w14:textId="77777777" w:rsidR="00EE145E" w:rsidRPr="006739D3" w:rsidRDefault="00EE145E" w:rsidP="0049130B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" w:type="dxa"/>
                </w:tcPr>
                <w:p w14:paraId="242BDDC8" w14:textId="77777777" w:rsidR="00EE145E" w:rsidRPr="006739D3" w:rsidRDefault="00EE145E" w:rsidP="0049130B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" w:type="dxa"/>
                </w:tcPr>
                <w:p w14:paraId="41E80BFC" w14:textId="77777777" w:rsidR="00EE145E" w:rsidRPr="006739D3" w:rsidRDefault="00EE145E" w:rsidP="0049130B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" w:type="dxa"/>
                </w:tcPr>
                <w:p w14:paraId="7E20A393" w14:textId="77777777" w:rsidR="00EE145E" w:rsidRPr="006739D3" w:rsidRDefault="00EE145E" w:rsidP="0049130B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" w:type="dxa"/>
                </w:tcPr>
                <w:p w14:paraId="45304739" w14:textId="77777777" w:rsidR="00EE145E" w:rsidRPr="006739D3" w:rsidRDefault="00EE145E" w:rsidP="0049130B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" w:type="dxa"/>
                </w:tcPr>
                <w:p w14:paraId="68292341" w14:textId="77777777" w:rsidR="00EE145E" w:rsidRPr="006739D3" w:rsidRDefault="00EE145E" w:rsidP="0049130B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" w:type="dxa"/>
                </w:tcPr>
                <w:p w14:paraId="0D3A74BE" w14:textId="77777777" w:rsidR="00EE145E" w:rsidRPr="006739D3" w:rsidRDefault="00EE145E" w:rsidP="0049130B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" w:type="dxa"/>
                </w:tcPr>
                <w:p w14:paraId="169D67BB" w14:textId="77777777" w:rsidR="00EE145E" w:rsidRPr="006739D3" w:rsidRDefault="00EE145E" w:rsidP="0049130B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" w:type="dxa"/>
                </w:tcPr>
                <w:p w14:paraId="2FA12815" w14:textId="77777777" w:rsidR="00EE145E" w:rsidRPr="006739D3" w:rsidRDefault="00EE145E" w:rsidP="0049130B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" w:type="dxa"/>
                </w:tcPr>
                <w:p w14:paraId="548B7B7A" w14:textId="77777777" w:rsidR="00EE145E" w:rsidRPr="006739D3" w:rsidRDefault="00EE145E" w:rsidP="0049130B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0D10EC69" w14:textId="779F19FE" w:rsidR="00BB6572" w:rsidRPr="00BB6572" w:rsidRDefault="00BB6572" w:rsidP="00BB6572">
            <w:pPr>
              <w:pStyle w:val="Default"/>
              <w:rPr>
                <w:rFonts w:asciiTheme="minorHAnsi" w:hAnsiTheme="minorHAnsi"/>
                <w:u w:val="single"/>
              </w:rPr>
            </w:pPr>
            <w:r w:rsidRPr="00BB6572">
              <w:rPr>
                <w:rFonts w:asciiTheme="minorHAnsi" w:hAnsiTheme="minorHAnsi"/>
                <w:u w:val="single"/>
              </w:rPr>
              <w:t>Indirizzo dell</w:t>
            </w:r>
            <w:r w:rsidR="00F754D9">
              <w:rPr>
                <w:rFonts w:asciiTheme="minorHAnsi" w:hAnsiTheme="minorHAnsi"/>
                <w:u w:val="single"/>
              </w:rPr>
              <w:t>’utenza</w:t>
            </w:r>
            <w:r w:rsidR="00347E5E">
              <w:rPr>
                <w:rFonts w:asciiTheme="minorHAnsi" w:hAnsiTheme="minorHAnsi"/>
                <w:u w:val="single"/>
              </w:rPr>
              <w:t xml:space="preserve"> singola</w:t>
            </w:r>
          </w:p>
          <w:p w14:paraId="5D4A2CD1" w14:textId="7B4982D5" w:rsidR="00BB6572" w:rsidRPr="00BB6572" w:rsidRDefault="00BB6572" w:rsidP="00BB6572">
            <w:pPr>
              <w:pStyle w:val="Default"/>
              <w:rPr>
                <w:rFonts w:asciiTheme="minorHAnsi" w:hAnsiTheme="minorHAnsi"/>
              </w:rPr>
            </w:pPr>
            <w:proofErr w:type="gramStart"/>
            <w:r w:rsidRPr="00BB6572">
              <w:rPr>
                <w:rFonts w:asciiTheme="minorHAnsi" w:hAnsiTheme="minorHAnsi"/>
              </w:rPr>
              <w:t>via</w:t>
            </w:r>
            <w:proofErr w:type="gramEnd"/>
            <w:r w:rsidRPr="00BB6572">
              <w:rPr>
                <w:rFonts w:asciiTheme="minorHAnsi" w:hAnsiTheme="minorHAnsi"/>
              </w:rPr>
              <w:t>/</w:t>
            </w:r>
            <w:r w:rsidR="004C78BF">
              <w:rPr>
                <w:rFonts w:asciiTheme="minorHAnsi" w:hAnsiTheme="minorHAnsi"/>
              </w:rPr>
              <w:t>viale/</w:t>
            </w:r>
            <w:r w:rsidRPr="00BB6572">
              <w:rPr>
                <w:rFonts w:asciiTheme="minorHAnsi" w:hAnsiTheme="minorHAnsi"/>
              </w:rPr>
              <w:t xml:space="preserve">piazza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2"/>
              <w:gridCol w:w="311"/>
              <w:gridCol w:w="311"/>
              <w:gridCol w:w="311"/>
              <w:gridCol w:w="312"/>
              <w:gridCol w:w="312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</w:tblGrid>
            <w:tr w:rsidR="00BB6572" w:rsidRPr="00BB6572" w14:paraId="31AA4F39" w14:textId="77777777" w:rsidTr="00042FF7">
              <w:tc>
                <w:tcPr>
                  <w:tcW w:w="311" w:type="dxa"/>
                </w:tcPr>
                <w:p w14:paraId="01A6425E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" w:type="dxa"/>
                </w:tcPr>
                <w:p w14:paraId="624CCDF6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2" w:type="dxa"/>
                </w:tcPr>
                <w:p w14:paraId="378650F4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" w:type="dxa"/>
                </w:tcPr>
                <w:p w14:paraId="36DC65E0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" w:type="dxa"/>
                </w:tcPr>
                <w:p w14:paraId="403D15EC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" w:type="dxa"/>
                </w:tcPr>
                <w:p w14:paraId="027EC685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2" w:type="dxa"/>
                </w:tcPr>
                <w:p w14:paraId="5492903E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2" w:type="dxa"/>
                </w:tcPr>
                <w:p w14:paraId="15B46FA6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462BE49C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1CEDFC15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70EC6913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3887E7A0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50CDCA5A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01D8C7C0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7473B72F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16478D40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52028E84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4722359E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066FDC2C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0C5E3B6F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161AD4B0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1E5E22BB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1C671BA7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3A9CA697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26AFCF4A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41B01AF5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1C06F103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5158C8EB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5620CE7D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439E7990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6DAE033D" w14:textId="77777777" w:rsidR="00BB6572" w:rsidRPr="00BB6572" w:rsidRDefault="00BB6572" w:rsidP="00BB6572">
            <w:pPr>
              <w:pStyle w:val="Default"/>
              <w:rPr>
                <w:rFonts w:asciiTheme="minorHAnsi" w:hAnsiTheme="minorHAnsi"/>
              </w:rPr>
            </w:pPr>
            <w:r w:rsidRPr="00BB6572">
              <w:rPr>
                <w:rFonts w:asciiTheme="minorHAnsi" w:hAnsiTheme="minorHAnsi"/>
              </w:rPr>
              <w:t xml:space="preserve"> </w:t>
            </w:r>
            <w:proofErr w:type="gramStart"/>
            <w:r w:rsidRPr="00BB6572">
              <w:rPr>
                <w:rFonts w:asciiTheme="minorHAnsi" w:hAnsiTheme="minorHAnsi"/>
              </w:rPr>
              <w:t>n</w:t>
            </w:r>
            <w:proofErr w:type="gramEnd"/>
            <w:r w:rsidRPr="00BB6572">
              <w:rPr>
                <w:rFonts w:asciiTheme="minorHAnsi" w:hAnsiTheme="minorHAnsi"/>
              </w:rPr>
              <w:t xml:space="preserve">°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2"/>
              <w:gridCol w:w="311"/>
              <w:gridCol w:w="311"/>
              <w:gridCol w:w="311"/>
              <w:gridCol w:w="311"/>
              <w:gridCol w:w="311"/>
              <w:gridCol w:w="311"/>
            </w:tblGrid>
            <w:tr w:rsidR="00BB6572" w:rsidRPr="00BB6572" w14:paraId="108D9EAC" w14:textId="77777777" w:rsidTr="00042FF7">
              <w:tc>
                <w:tcPr>
                  <w:tcW w:w="311" w:type="dxa"/>
                </w:tcPr>
                <w:p w14:paraId="47BF2A94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311" w:type="dxa"/>
                </w:tcPr>
                <w:p w14:paraId="0BD14D81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312" w:type="dxa"/>
                </w:tcPr>
                <w:p w14:paraId="77970A41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311" w:type="dxa"/>
                </w:tcPr>
                <w:p w14:paraId="787148E2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311" w:type="dxa"/>
                </w:tcPr>
                <w:p w14:paraId="2D060E3F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311" w:type="dxa"/>
                </w:tcPr>
                <w:p w14:paraId="5C5D625F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311" w:type="dxa"/>
                </w:tcPr>
                <w:p w14:paraId="0593CE67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311" w:type="dxa"/>
                </w:tcPr>
                <w:p w14:paraId="1261EA83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311" w:type="dxa"/>
                </w:tcPr>
                <w:p w14:paraId="516E53B1" w14:textId="77777777" w:rsidR="00BB6572" w:rsidRPr="00BB6572" w:rsidRDefault="00BB6572" w:rsidP="00BB6572">
                  <w:pPr>
                    <w:pStyle w:val="Default"/>
                    <w:rPr>
                      <w:rFonts w:asciiTheme="minorHAnsi" w:hAnsiTheme="minorHAnsi"/>
                      <w:b/>
                    </w:rPr>
                  </w:pPr>
                </w:p>
              </w:tc>
            </w:tr>
          </w:tbl>
          <w:p w14:paraId="62643E8D" w14:textId="77777777" w:rsidR="0049130B" w:rsidRDefault="0049130B" w:rsidP="00E50C83">
            <w:pPr>
              <w:pStyle w:val="Default"/>
              <w:rPr>
                <w:rFonts w:asciiTheme="minorHAnsi" w:hAnsiTheme="minorHAnsi"/>
                <w:b/>
              </w:rPr>
            </w:pPr>
          </w:p>
          <w:p w14:paraId="4EC627ED" w14:textId="117363BB" w:rsidR="004B43E2" w:rsidRDefault="00936F74" w:rsidP="008D6E6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lastRenderedPageBreak/>
              <w:t>UTENZA CONDOMINIALE</w:t>
            </w:r>
            <w:r w:rsidR="001C0A75">
              <w:rPr>
                <w:rFonts w:asciiTheme="minorHAnsi" w:hAnsiTheme="minorHAnsi"/>
                <w:b/>
              </w:rPr>
              <w:t>/RAGGRUPPATA</w:t>
            </w:r>
            <w:r w:rsidR="004B43E2" w:rsidRPr="004B43E2">
              <w:rPr>
                <w:rFonts w:asciiTheme="minorHAnsi" w:hAnsiTheme="minorHAnsi"/>
              </w:rPr>
              <w:t xml:space="preserve"> </w:t>
            </w:r>
            <w:r w:rsidR="004B43E2" w:rsidRPr="004B43E2">
              <w:rPr>
                <w:rFonts w:asciiTheme="minorHAnsi" w:hAnsiTheme="minorHAnsi"/>
                <w:bCs/>
              </w:rPr>
              <w:t xml:space="preserve">(utilizzatori </w:t>
            </w:r>
            <w:r w:rsidR="004B43E2" w:rsidRPr="004B43E2">
              <w:rPr>
                <w:rFonts w:asciiTheme="minorHAnsi" w:hAnsiTheme="minorHAnsi"/>
              </w:rPr>
              <w:t>di utenza servita da un unico misuratore che distribuisc</w:t>
            </w:r>
            <w:r w:rsidR="001C0A75">
              <w:rPr>
                <w:rFonts w:asciiTheme="minorHAnsi" w:hAnsiTheme="minorHAnsi"/>
              </w:rPr>
              <w:t>e acqua a più unità immobiliari</w:t>
            </w:r>
            <w:r w:rsidR="004B43E2" w:rsidRPr="004B43E2">
              <w:rPr>
                <w:rFonts w:asciiTheme="minorHAnsi" w:hAnsiTheme="minorHAnsi"/>
              </w:rPr>
              <w:t xml:space="preserve">) </w:t>
            </w:r>
          </w:p>
          <w:p w14:paraId="0976EE35" w14:textId="39F8F4FF" w:rsidR="008F5363" w:rsidRPr="00D16260" w:rsidRDefault="00BB6572" w:rsidP="00E50C83">
            <w:pPr>
              <w:pStyle w:val="Default"/>
              <w:jc w:val="both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Codice utenz</w:t>
            </w:r>
            <w:r w:rsidR="008F5363" w:rsidRPr="00D16260">
              <w:rPr>
                <w:rFonts w:asciiTheme="minorHAnsi" w:hAnsiTheme="minorHAnsi"/>
                <w:u w:val="single"/>
              </w:rPr>
              <w:t>a</w:t>
            </w:r>
            <w:r w:rsidR="00347E5E">
              <w:rPr>
                <w:rFonts w:asciiTheme="minorHAnsi" w:hAnsiTheme="minorHAnsi"/>
                <w:u w:val="single"/>
              </w:rPr>
              <w:t xml:space="preserve"> di 12 cifre contenuto nella prima pagina della bolletta allegata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</w:tblGrid>
            <w:tr w:rsidR="00EE145E" w:rsidRPr="006739D3" w14:paraId="3F84ABCF" w14:textId="77777777" w:rsidTr="00E50C83">
              <w:tc>
                <w:tcPr>
                  <w:tcW w:w="410" w:type="dxa"/>
                </w:tcPr>
                <w:p w14:paraId="329D2213" w14:textId="77777777" w:rsidR="00EE145E" w:rsidRPr="006739D3" w:rsidRDefault="00EE145E" w:rsidP="00E50C83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" w:type="dxa"/>
                </w:tcPr>
                <w:p w14:paraId="5130FCEE" w14:textId="77777777" w:rsidR="00EE145E" w:rsidRPr="006739D3" w:rsidRDefault="00EE145E" w:rsidP="00E50C83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" w:type="dxa"/>
                </w:tcPr>
                <w:p w14:paraId="5F6421FB" w14:textId="77777777" w:rsidR="00EE145E" w:rsidRPr="006739D3" w:rsidRDefault="00EE145E" w:rsidP="00E50C83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" w:type="dxa"/>
                </w:tcPr>
                <w:p w14:paraId="1F788D20" w14:textId="77777777" w:rsidR="00EE145E" w:rsidRPr="006739D3" w:rsidRDefault="00EE145E" w:rsidP="00E50C83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" w:type="dxa"/>
                </w:tcPr>
                <w:p w14:paraId="6ECAD086" w14:textId="77777777" w:rsidR="00EE145E" w:rsidRPr="006739D3" w:rsidRDefault="00EE145E" w:rsidP="00E50C83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" w:type="dxa"/>
                </w:tcPr>
                <w:p w14:paraId="75AEA4F4" w14:textId="77777777" w:rsidR="00EE145E" w:rsidRPr="006739D3" w:rsidRDefault="00EE145E" w:rsidP="00E50C83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" w:type="dxa"/>
                </w:tcPr>
                <w:p w14:paraId="47FB23A5" w14:textId="77777777" w:rsidR="00EE145E" w:rsidRPr="006739D3" w:rsidRDefault="00EE145E" w:rsidP="00E50C83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" w:type="dxa"/>
                </w:tcPr>
                <w:p w14:paraId="0893464A" w14:textId="77777777" w:rsidR="00EE145E" w:rsidRPr="006739D3" w:rsidRDefault="00EE145E" w:rsidP="00E50C83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" w:type="dxa"/>
                </w:tcPr>
                <w:p w14:paraId="14FC3417" w14:textId="77777777" w:rsidR="00EE145E" w:rsidRPr="006739D3" w:rsidRDefault="00EE145E" w:rsidP="00E50C83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" w:type="dxa"/>
                </w:tcPr>
                <w:p w14:paraId="2A671A78" w14:textId="77777777" w:rsidR="00EE145E" w:rsidRPr="006739D3" w:rsidRDefault="00EE145E" w:rsidP="00E50C83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" w:type="dxa"/>
                </w:tcPr>
                <w:p w14:paraId="506F2557" w14:textId="77777777" w:rsidR="00EE145E" w:rsidRPr="006739D3" w:rsidRDefault="00EE145E" w:rsidP="00E50C83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" w:type="dxa"/>
                </w:tcPr>
                <w:p w14:paraId="52F859D7" w14:textId="77777777" w:rsidR="00EE145E" w:rsidRPr="006739D3" w:rsidRDefault="00EE145E" w:rsidP="00E50C83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194C6649" w14:textId="475CA170" w:rsidR="00DD711D" w:rsidRDefault="00DD711D" w:rsidP="00E50C83">
            <w:pPr>
              <w:pStyle w:val="Default"/>
              <w:jc w:val="both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Ragione sociale condominio/utenza raggruppata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2"/>
              <w:gridCol w:w="311"/>
              <w:gridCol w:w="311"/>
              <w:gridCol w:w="311"/>
              <w:gridCol w:w="312"/>
              <w:gridCol w:w="312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</w:tblGrid>
            <w:tr w:rsidR="00DD711D" w:rsidRPr="006739D3" w14:paraId="4650F200" w14:textId="77777777" w:rsidTr="00AC5E9A">
              <w:tc>
                <w:tcPr>
                  <w:tcW w:w="311" w:type="dxa"/>
                </w:tcPr>
                <w:p w14:paraId="125ADAEB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" w:type="dxa"/>
                </w:tcPr>
                <w:p w14:paraId="428D368C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2" w:type="dxa"/>
                </w:tcPr>
                <w:p w14:paraId="3E727625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" w:type="dxa"/>
                </w:tcPr>
                <w:p w14:paraId="482B48C0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" w:type="dxa"/>
                </w:tcPr>
                <w:p w14:paraId="3F92C963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" w:type="dxa"/>
                </w:tcPr>
                <w:p w14:paraId="7D44BA6C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2" w:type="dxa"/>
                </w:tcPr>
                <w:p w14:paraId="50B0AACF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2" w:type="dxa"/>
                </w:tcPr>
                <w:p w14:paraId="24959E7E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1AEE12B4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3A504F72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360489E7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672B3350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7F5C8071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1AB85CF9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2DD381EB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262BD676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7ACF2848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784953EE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3025C261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339ED2E3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6F0D2B86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674BA472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5BF0917D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370A4DB7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21542F23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35A11A65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007E75E1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0E7CDC68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672046F0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5C4E63A1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450F4782" w14:textId="09A9B29A" w:rsidR="00F754D9" w:rsidRDefault="00F754D9" w:rsidP="00E50C83">
            <w:pPr>
              <w:pStyle w:val="Default"/>
              <w:jc w:val="both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Partita IVA</w:t>
            </w:r>
            <w:r w:rsidR="00676EF5">
              <w:rPr>
                <w:rFonts w:asciiTheme="minorHAnsi" w:hAnsiTheme="minorHAnsi"/>
                <w:u w:val="single"/>
              </w:rPr>
              <w:t xml:space="preserve"> dell’utenza condominiale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</w:tblGrid>
            <w:tr w:rsidR="007B21CD" w:rsidRPr="006739D3" w14:paraId="672895E7" w14:textId="77777777" w:rsidTr="00D81E0A">
              <w:tc>
                <w:tcPr>
                  <w:tcW w:w="410" w:type="dxa"/>
                </w:tcPr>
                <w:p w14:paraId="3A777D5D" w14:textId="77777777" w:rsidR="007B21CD" w:rsidRPr="006739D3" w:rsidRDefault="007B21CD" w:rsidP="007B21C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" w:type="dxa"/>
                </w:tcPr>
                <w:p w14:paraId="15111D33" w14:textId="77777777" w:rsidR="007B21CD" w:rsidRPr="006739D3" w:rsidRDefault="007B21CD" w:rsidP="007B21C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" w:type="dxa"/>
                </w:tcPr>
                <w:p w14:paraId="4C99DAC9" w14:textId="77777777" w:rsidR="007B21CD" w:rsidRPr="006739D3" w:rsidRDefault="007B21CD" w:rsidP="007B21C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" w:type="dxa"/>
                </w:tcPr>
                <w:p w14:paraId="456B1FC5" w14:textId="77777777" w:rsidR="007B21CD" w:rsidRPr="006739D3" w:rsidRDefault="007B21CD" w:rsidP="007B21C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" w:type="dxa"/>
                </w:tcPr>
                <w:p w14:paraId="39AE9EBC" w14:textId="77777777" w:rsidR="007B21CD" w:rsidRPr="006739D3" w:rsidRDefault="007B21CD" w:rsidP="007B21C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" w:type="dxa"/>
                </w:tcPr>
                <w:p w14:paraId="7B0C67C9" w14:textId="77777777" w:rsidR="007B21CD" w:rsidRPr="006739D3" w:rsidRDefault="007B21CD" w:rsidP="007B21C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" w:type="dxa"/>
                </w:tcPr>
                <w:p w14:paraId="25F693E4" w14:textId="77777777" w:rsidR="007B21CD" w:rsidRPr="006739D3" w:rsidRDefault="007B21CD" w:rsidP="007B21C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" w:type="dxa"/>
                </w:tcPr>
                <w:p w14:paraId="7F944DB1" w14:textId="77777777" w:rsidR="007B21CD" w:rsidRPr="006739D3" w:rsidRDefault="007B21CD" w:rsidP="007B21C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" w:type="dxa"/>
                </w:tcPr>
                <w:p w14:paraId="77758485" w14:textId="77777777" w:rsidR="007B21CD" w:rsidRPr="006739D3" w:rsidRDefault="007B21CD" w:rsidP="007B21C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" w:type="dxa"/>
                </w:tcPr>
                <w:p w14:paraId="7269E104" w14:textId="77777777" w:rsidR="007B21CD" w:rsidRPr="006739D3" w:rsidRDefault="007B21CD" w:rsidP="007B21C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" w:type="dxa"/>
                </w:tcPr>
                <w:p w14:paraId="62EA5CA6" w14:textId="77777777" w:rsidR="007B21CD" w:rsidRPr="006739D3" w:rsidRDefault="007B21CD" w:rsidP="007B21C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10" w:type="dxa"/>
                </w:tcPr>
                <w:p w14:paraId="53F1326E" w14:textId="77777777" w:rsidR="007B21CD" w:rsidRPr="006739D3" w:rsidRDefault="007B21CD" w:rsidP="007B21C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5FB2C4D7" w14:textId="2DDD8D3D" w:rsidR="00DD711D" w:rsidRDefault="00DD711D" w:rsidP="00E50C83">
            <w:pPr>
              <w:pStyle w:val="Default"/>
              <w:jc w:val="both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C</w:t>
            </w:r>
            <w:r w:rsidRPr="00DD711D">
              <w:rPr>
                <w:rFonts w:asciiTheme="minorHAnsi" w:hAnsiTheme="minorHAnsi"/>
                <w:u w:val="single"/>
              </w:rPr>
              <w:t>odice fiscale dell’utenza raggruppata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96"/>
              <w:gridCol w:w="296"/>
              <w:gridCol w:w="297"/>
              <w:gridCol w:w="296"/>
              <w:gridCol w:w="296"/>
              <w:gridCol w:w="297"/>
              <w:gridCol w:w="298"/>
              <w:gridCol w:w="298"/>
              <w:gridCol w:w="299"/>
              <w:gridCol w:w="299"/>
              <w:gridCol w:w="299"/>
              <w:gridCol w:w="299"/>
              <w:gridCol w:w="299"/>
              <w:gridCol w:w="299"/>
              <w:gridCol w:w="299"/>
              <w:gridCol w:w="299"/>
            </w:tblGrid>
            <w:tr w:rsidR="00DD711D" w:rsidRPr="006739D3" w14:paraId="113B9217" w14:textId="77777777" w:rsidTr="00AC5E9A">
              <w:tc>
                <w:tcPr>
                  <w:tcW w:w="296" w:type="dxa"/>
                </w:tcPr>
                <w:p w14:paraId="371DE420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6" w:type="dxa"/>
                </w:tcPr>
                <w:p w14:paraId="10C57ECA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7" w:type="dxa"/>
                </w:tcPr>
                <w:p w14:paraId="039DBE30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6" w:type="dxa"/>
                </w:tcPr>
                <w:p w14:paraId="5595F0C2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6" w:type="dxa"/>
                </w:tcPr>
                <w:p w14:paraId="74421A97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7" w:type="dxa"/>
                </w:tcPr>
                <w:p w14:paraId="27030413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8" w:type="dxa"/>
                </w:tcPr>
                <w:p w14:paraId="39C01210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8" w:type="dxa"/>
                </w:tcPr>
                <w:p w14:paraId="1881BC64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9" w:type="dxa"/>
                </w:tcPr>
                <w:p w14:paraId="4425143B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9" w:type="dxa"/>
                </w:tcPr>
                <w:p w14:paraId="5D85F559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9" w:type="dxa"/>
                </w:tcPr>
                <w:p w14:paraId="77222FF8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9" w:type="dxa"/>
                </w:tcPr>
                <w:p w14:paraId="759738B9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9" w:type="dxa"/>
                </w:tcPr>
                <w:p w14:paraId="45680652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9" w:type="dxa"/>
                </w:tcPr>
                <w:p w14:paraId="42C74E08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9" w:type="dxa"/>
                </w:tcPr>
                <w:p w14:paraId="7309655D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9" w:type="dxa"/>
                </w:tcPr>
                <w:p w14:paraId="4A82A688" w14:textId="77777777" w:rsidR="00DD711D" w:rsidRPr="006739D3" w:rsidRDefault="00DD711D" w:rsidP="00DD711D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61C6EB38" w14:textId="2B0908F3" w:rsidR="008F5363" w:rsidRPr="00D16260" w:rsidRDefault="008F5363" w:rsidP="00E50C83">
            <w:pPr>
              <w:pStyle w:val="Default"/>
              <w:jc w:val="both"/>
              <w:rPr>
                <w:rFonts w:asciiTheme="minorHAnsi" w:hAnsiTheme="minorHAnsi"/>
                <w:u w:val="single"/>
              </w:rPr>
            </w:pPr>
            <w:r w:rsidRPr="00D16260">
              <w:rPr>
                <w:rFonts w:asciiTheme="minorHAnsi" w:hAnsiTheme="minorHAnsi"/>
                <w:u w:val="single"/>
              </w:rPr>
              <w:t>Indirizzo del</w:t>
            </w:r>
            <w:r w:rsidR="00F754D9">
              <w:rPr>
                <w:rFonts w:asciiTheme="minorHAnsi" w:hAnsiTheme="minorHAnsi"/>
                <w:u w:val="single"/>
              </w:rPr>
              <w:t>l’utenza</w:t>
            </w:r>
            <w:r w:rsidR="00BB6572">
              <w:rPr>
                <w:rFonts w:asciiTheme="minorHAnsi" w:hAnsiTheme="minorHAnsi"/>
                <w:u w:val="single"/>
              </w:rPr>
              <w:t xml:space="preserve"> condominiale</w:t>
            </w:r>
            <w:r w:rsidR="00347E5E">
              <w:rPr>
                <w:rFonts w:asciiTheme="minorHAnsi" w:hAnsiTheme="minorHAnsi"/>
                <w:u w:val="single"/>
              </w:rPr>
              <w:t xml:space="preserve"> contenuto nella prima pagina della bolletta allegata </w:t>
            </w:r>
            <w:r w:rsidRPr="00D16260">
              <w:rPr>
                <w:rFonts w:asciiTheme="minorHAnsi" w:hAnsiTheme="minorHAnsi"/>
                <w:u w:val="single"/>
              </w:rPr>
              <w:t xml:space="preserve"> </w:t>
            </w:r>
          </w:p>
          <w:p w14:paraId="2B8BA2E9" w14:textId="4E2D29C7" w:rsidR="008B505C" w:rsidRPr="006739D3" w:rsidRDefault="008F5363" w:rsidP="00E50C83">
            <w:pPr>
              <w:pStyle w:val="Default"/>
              <w:jc w:val="both"/>
              <w:rPr>
                <w:rFonts w:asciiTheme="minorHAnsi" w:hAnsiTheme="minorHAnsi"/>
              </w:rPr>
            </w:pPr>
            <w:r w:rsidRPr="006739D3">
              <w:rPr>
                <w:rFonts w:asciiTheme="minorHAnsi" w:hAnsiTheme="minorHAnsi"/>
              </w:rPr>
              <w:t>via/</w:t>
            </w:r>
            <w:r w:rsidR="004C78BF">
              <w:rPr>
                <w:rFonts w:asciiTheme="minorHAnsi" w:hAnsiTheme="minorHAnsi"/>
              </w:rPr>
              <w:t>viale/</w:t>
            </w:r>
            <w:r w:rsidRPr="006739D3">
              <w:rPr>
                <w:rFonts w:asciiTheme="minorHAnsi" w:hAnsiTheme="minorHAnsi"/>
              </w:rPr>
              <w:t xml:space="preserve">piazza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2"/>
              <w:gridCol w:w="311"/>
              <w:gridCol w:w="311"/>
              <w:gridCol w:w="311"/>
              <w:gridCol w:w="312"/>
              <w:gridCol w:w="312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</w:tblGrid>
            <w:tr w:rsidR="00D16260" w:rsidRPr="006739D3" w14:paraId="62D470FC" w14:textId="27DEE25E" w:rsidTr="001A4ECF">
              <w:tc>
                <w:tcPr>
                  <w:tcW w:w="311" w:type="dxa"/>
                </w:tcPr>
                <w:p w14:paraId="375AD1E5" w14:textId="77777777" w:rsidR="00D16260" w:rsidRPr="006739D3" w:rsidRDefault="00D16260" w:rsidP="008B505C">
                  <w:pPr>
                    <w:pStyle w:val="Default"/>
                    <w:rPr>
                      <w:rFonts w:asciiTheme="minorHAnsi" w:hAnsiTheme="minorHAnsi"/>
                    </w:rPr>
                  </w:pPr>
                  <w:bookmarkStart w:id="0" w:name="_Hlk129938873"/>
                </w:p>
              </w:tc>
              <w:tc>
                <w:tcPr>
                  <w:tcW w:w="311" w:type="dxa"/>
                </w:tcPr>
                <w:p w14:paraId="3232FC9C" w14:textId="77777777" w:rsidR="00D16260" w:rsidRPr="006739D3" w:rsidRDefault="00D16260" w:rsidP="008B505C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2" w:type="dxa"/>
                </w:tcPr>
                <w:p w14:paraId="6911ABE9" w14:textId="77777777" w:rsidR="00D16260" w:rsidRPr="006739D3" w:rsidRDefault="00D16260" w:rsidP="008B505C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" w:type="dxa"/>
                </w:tcPr>
                <w:p w14:paraId="65FCEF2C" w14:textId="77777777" w:rsidR="00D16260" w:rsidRPr="006739D3" w:rsidRDefault="00D16260" w:rsidP="008B505C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" w:type="dxa"/>
                </w:tcPr>
                <w:p w14:paraId="3370498C" w14:textId="77777777" w:rsidR="00D16260" w:rsidRPr="006739D3" w:rsidRDefault="00D16260" w:rsidP="008B505C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" w:type="dxa"/>
                </w:tcPr>
                <w:p w14:paraId="75C23C2C" w14:textId="77777777" w:rsidR="00D16260" w:rsidRPr="006739D3" w:rsidRDefault="00D16260" w:rsidP="008B505C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2" w:type="dxa"/>
                </w:tcPr>
                <w:p w14:paraId="378B6CA8" w14:textId="77777777" w:rsidR="00D16260" w:rsidRPr="006739D3" w:rsidRDefault="00D16260" w:rsidP="008B505C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2" w:type="dxa"/>
                </w:tcPr>
                <w:p w14:paraId="7AD4287E" w14:textId="77777777" w:rsidR="00D16260" w:rsidRPr="006739D3" w:rsidRDefault="00D16260" w:rsidP="008B505C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38226435" w14:textId="77777777" w:rsidR="00D16260" w:rsidRPr="006739D3" w:rsidRDefault="00D16260" w:rsidP="008B505C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1A6B179A" w14:textId="77777777" w:rsidR="00D16260" w:rsidRPr="006739D3" w:rsidRDefault="00D16260" w:rsidP="008B505C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19753A53" w14:textId="77777777" w:rsidR="00D16260" w:rsidRPr="006739D3" w:rsidRDefault="00D16260" w:rsidP="008B505C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414B51A7" w14:textId="77777777" w:rsidR="00D16260" w:rsidRPr="006739D3" w:rsidRDefault="00D16260" w:rsidP="008B505C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018842CC" w14:textId="77777777" w:rsidR="00D16260" w:rsidRPr="006739D3" w:rsidRDefault="00D16260" w:rsidP="008B505C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63773864" w14:textId="77777777" w:rsidR="00D16260" w:rsidRPr="006739D3" w:rsidRDefault="00D16260" w:rsidP="008B505C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6FBB3B94" w14:textId="77777777" w:rsidR="00D16260" w:rsidRPr="006739D3" w:rsidRDefault="00D16260" w:rsidP="008B505C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7CE98D9B" w14:textId="77777777" w:rsidR="00D16260" w:rsidRPr="006739D3" w:rsidRDefault="00D16260" w:rsidP="008B505C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26EA626E" w14:textId="77777777" w:rsidR="00D16260" w:rsidRPr="006739D3" w:rsidRDefault="00D16260" w:rsidP="008B505C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08CED7D4" w14:textId="77777777" w:rsidR="00D16260" w:rsidRPr="006739D3" w:rsidRDefault="00D16260" w:rsidP="008B505C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023A8688" w14:textId="77777777" w:rsidR="00D16260" w:rsidRPr="006739D3" w:rsidRDefault="00D16260" w:rsidP="008B505C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1A47D0D2" w14:textId="77777777" w:rsidR="00D16260" w:rsidRPr="006739D3" w:rsidRDefault="00D16260" w:rsidP="008B505C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5022D1B8" w14:textId="77777777" w:rsidR="00D16260" w:rsidRPr="006739D3" w:rsidRDefault="00D16260" w:rsidP="008B505C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5BA62F64" w14:textId="77777777" w:rsidR="00D16260" w:rsidRPr="006739D3" w:rsidRDefault="00D16260" w:rsidP="008B505C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1174EECA" w14:textId="77777777" w:rsidR="00D16260" w:rsidRPr="006739D3" w:rsidRDefault="00D16260" w:rsidP="008B505C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4DF97E98" w14:textId="77777777" w:rsidR="00D16260" w:rsidRPr="006739D3" w:rsidRDefault="00D16260" w:rsidP="008B505C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777A646F" w14:textId="77777777" w:rsidR="00D16260" w:rsidRPr="006739D3" w:rsidRDefault="00D16260" w:rsidP="008B505C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2D6BE0A6" w14:textId="77777777" w:rsidR="00D16260" w:rsidRPr="006739D3" w:rsidRDefault="00D16260" w:rsidP="008B505C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1E96108E" w14:textId="77777777" w:rsidR="00D16260" w:rsidRPr="006739D3" w:rsidRDefault="00D16260" w:rsidP="008B505C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7E05DFAA" w14:textId="77777777" w:rsidR="00D16260" w:rsidRPr="006739D3" w:rsidRDefault="00D16260" w:rsidP="008B505C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2C9EFE86" w14:textId="77777777" w:rsidR="00D16260" w:rsidRPr="006739D3" w:rsidRDefault="00D16260" w:rsidP="008B505C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" w:type="dxa"/>
                </w:tcPr>
                <w:p w14:paraId="6A97345E" w14:textId="77777777" w:rsidR="00D16260" w:rsidRPr="006739D3" w:rsidRDefault="00D16260" w:rsidP="008B505C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</w:tr>
          </w:tbl>
          <w:bookmarkEnd w:id="0"/>
          <w:p w14:paraId="6CA89BF3" w14:textId="77777777" w:rsidR="00B777D0" w:rsidRPr="006739D3" w:rsidRDefault="008F5363" w:rsidP="00B777D0">
            <w:pPr>
              <w:pStyle w:val="Default"/>
              <w:jc w:val="both"/>
              <w:rPr>
                <w:rFonts w:asciiTheme="minorHAnsi" w:hAnsiTheme="minorHAnsi"/>
              </w:rPr>
            </w:pPr>
            <w:r w:rsidRPr="006739D3">
              <w:rPr>
                <w:rFonts w:asciiTheme="minorHAnsi" w:hAnsiTheme="minorHAnsi"/>
              </w:rPr>
              <w:t xml:space="preserve"> </w:t>
            </w:r>
            <w:proofErr w:type="gramStart"/>
            <w:r w:rsidR="00B777D0" w:rsidRPr="006739D3">
              <w:rPr>
                <w:rFonts w:asciiTheme="minorHAnsi" w:hAnsiTheme="minorHAnsi"/>
              </w:rPr>
              <w:t>n</w:t>
            </w:r>
            <w:proofErr w:type="gramEnd"/>
            <w:r w:rsidR="00B777D0" w:rsidRPr="006739D3">
              <w:rPr>
                <w:rFonts w:asciiTheme="minorHAnsi" w:hAnsiTheme="minorHAnsi"/>
              </w:rPr>
              <w:t xml:space="preserve">°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2"/>
              <w:gridCol w:w="311"/>
              <w:gridCol w:w="311"/>
              <w:gridCol w:w="311"/>
              <w:gridCol w:w="311"/>
              <w:gridCol w:w="311"/>
              <w:gridCol w:w="311"/>
            </w:tblGrid>
            <w:tr w:rsidR="00B777D0" w:rsidRPr="006739D3" w14:paraId="5EEA6A36" w14:textId="77777777" w:rsidTr="00390E5C">
              <w:tc>
                <w:tcPr>
                  <w:tcW w:w="311" w:type="dxa"/>
                </w:tcPr>
                <w:p w14:paraId="1B73ACF8" w14:textId="77777777" w:rsidR="00B777D0" w:rsidRPr="006739D3" w:rsidRDefault="00B777D0" w:rsidP="00B777D0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" w:type="dxa"/>
                </w:tcPr>
                <w:p w14:paraId="3FBF6AF4" w14:textId="77777777" w:rsidR="00B777D0" w:rsidRPr="006739D3" w:rsidRDefault="00B777D0" w:rsidP="00B777D0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2" w:type="dxa"/>
                </w:tcPr>
                <w:p w14:paraId="2D76E9B5" w14:textId="77777777" w:rsidR="00B777D0" w:rsidRPr="006739D3" w:rsidRDefault="00B777D0" w:rsidP="00B777D0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" w:type="dxa"/>
                </w:tcPr>
                <w:p w14:paraId="45F0A124" w14:textId="77777777" w:rsidR="00B777D0" w:rsidRPr="006739D3" w:rsidRDefault="00B777D0" w:rsidP="00B777D0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" w:type="dxa"/>
                </w:tcPr>
                <w:p w14:paraId="3B62BA7E" w14:textId="77777777" w:rsidR="00B777D0" w:rsidRPr="006739D3" w:rsidRDefault="00B777D0" w:rsidP="00B777D0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" w:type="dxa"/>
                </w:tcPr>
                <w:p w14:paraId="55995A80" w14:textId="77777777" w:rsidR="00B777D0" w:rsidRPr="006739D3" w:rsidRDefault="00B777D0" w:rsidP="00B777D0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" w:type="dxa"/>
                </w:tcPr>
                <w:p w14:paraId="7731BB76" w14:textId="77777777" w:rsidR="00B777D0" w:rsidRPr="006739D3" w:rsidRDefault="00B777D0" w:rsidP="00B777D0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" w:type="dxa"/>
                </w:tcPr>
                <w:p w14:paraId="49F18B56" w14:textId="77777777" w:rsidR="00B777D0" w:rsidRPr="006739D3" w:rsidRDefault="00B777D0" w:rsidP="00B777D0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" w:type="dxa"/>
                </w:tcPr>
                <w:p w14:paraId="527B4A9E" w14:textId="77777777" w:rsidR="00B777D0" w:rsidRPr="006739D3" w:rsidRDefault="00B777D0" w:rsidP="00B777D0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11BAC293" w14:textId="77777777" w:rsidR="008F5363" w:rsidRPr="006739D3" w:rsidRDefault="008F5363" w:rsidP="00E50C83">
            <w:pPr>
              <w:pStyle w:val="Default"/>
              <w:jc w:val="both"/>
              <w:rPr>
                <w:rFonts w:asciiTheme="minorHAnsi" w:hAnsiTheme="minorHAnsi" w:cs="Arial"/>
              </w:rPr>
            </w:pPr>
          </w:p>
        </w:tc>
      </w:tr>
    </w:tbl>
    <w:p w14:paraId="2375BB65" w14:textId="77777777" w:rsidR="00F71A49" w:rsidRDefault="00F71A49" w:rsidP="004401F6">
      <w:pPr>
        <w:autoSpaceDE w:val="0"/>
        <w:autoSpaceDN w:val="0"/>
        <w:adjustRightInd w:val="0"/>
        <w:ind w:firstLine="0"/>
        <w:rPr>
          <w:rFonts w:asciiTheme="minorHAnsi" w:eastAsia="Times New Roman" w:hAnsiTheme="minorHAnsi" w:cs="Arial"/>
          <w:b/>
          <w:bCs/>
          <w:iCs/>
          <w:sz w:val="32"/>
          <w:szCs w:val="32"/>
          <w:u w:val="single"/>
          <w:lang w:eastAsia="it-IT"/>
        </w:rPr>
      </w:pPr>
    </w:p>
    <w:p w14:paraId="4124070D" w14:textId="77777777" w:rsidR="00944DAA" w:rsidRDefault="00944DAA" w:rsidP="004401F6">
      <w:pPr>
        <w:autoSpaceDE w:val="0"/>
        <w:autoSpaceDN w:val="0"/>
        <w:adjustRightInd w:val="0"/>
        <w:ind w:firstLine="0"/>
        <w:rPr>
          <w:rFonts w:asciiTheme="minorHAnsi" w:eastAsia="Times New Roman" w:hAnsiTheme="minorHAnsi" w:cs="Arial"/>
          <w:b/>
          <w:bCs/>
          <w:iCs/>
          <w:sz w:val="32"/>
          <w:szCs w:val="32"/>
          <w:u w:val="single"/>
          <w:lang w:eastAsia="it-IT"/>
        </w:rPr>
      </w:pPr>
      <w:r w:rsidRPr="005A1AF0">
        <w:rPr>
          <w:rFonts w:asciiTheme="minorHAnsi" w:eastAsia="Times New Roman" w:hAnsiTheme="minorHAnsi" w:cs="Arial"/>
          <w:b/>
          <w:bCs/>
          <w:iCs/>
          <w:sz w:val="32"/>
          <w:szCs w:val="32"/>
          <w:u w:val="single"/>
          <w:lang w:eastAsia="it-IT"/>
        </w:rPr>
        <w:t>DOCUMENTI DA ALLEGARE:</w:t>
      </w:r>
    </w:p>
    <w:p w14:paraId="6A3C0D26" w14:textId="77777777" w:rsidR="00350445" w:rsidRDefault="00350445" w:rsidP="00350445">
      <w:pPr>
        <w:ind w:firstLine="0"/>
        <w:rPr>
          <w:rFonts w:asciiTheme="minorHAnsi" w:eastAsia="Times New Roman" w:hAnsiTheme="minorHAnsi" w:cs="Arial"/>
          <w:b/>
          <w:bCs/>
          <w:iCs/>
          <w:sz w:val="32"/>
          <w:szCs w:val="32"/>
          <w:u w:val="single"/>
          <w:lang w:eastAsia="it-IT"/>
        </w:rPr>
      </w:pPr>
    </w:p>
    <w:p w14:paraId="51A7ABAF" w14:textId="0829843A" w:rsidR="00350445" w:rsidRPr="00350445" w:rsidRDefault="00350445" w:rsidP="00350445">
      <w:pPr>
        <w:pStyle w:val="Paragrafoelenco"/>
        <w:numPr>
          <w:ilvl w:val="0"/>
          <w:numId w:val="3"/>
        </w:numPr>
        <w:ind w:left="284" w:hanging="284"/>
        <w:rPr>
          <w:rFonts w:asciiTheme="minorHAnsi" w:eastAsia="Times New Roman" w:hAnsiTheme="minorHAnsi"/>
          <w:bCs/>
          <w:sz w:val="24"/>
          <w:szCs w:val="24"/>
          <w:lang w:eastAsia="it-IT"/>
        </w:rPr>
      </w:pPr>
      <w:r w:rsidRPr="00350445">
        <w:rPr>
          <w:rFonts w:asciiTheme="minorHAnsi" w:eastAsia="Times New Roman" w:hAnsiTheme="minorHAnsi"/>
          <w:bCs/>
          <w:sz w:val="24"/>
          <w:szCs w:val="24"/>
          <w:lang w:eastAsia="it-IT"/>
        </w:rPr>
        <w:t>ISEE rilasciata dall’INPS e valida fino alla data del 31/12/2024;</w:t>
      </w:r>
    </w:p>
    <w:p w14:paraId="287244C6" w14:textId="7827A562" w:rsidR="00350445" w:rsidRPr="00350445" w:rsidRDefault="00350445" w:rsidP="00350445">
      <w:pPr>
        <w:pStyle w:val="Paragrafoelenco"/>
        <w:numPr>
          <w:ilvl w:val="0"/>
          <w:numId w:val="3"/>
        </w:numPr>
        <w:ind w:left="284" w:hanging="284"/>
        <w:rPr>
          <w:rFonts w:asciiTheme="minorHAnsi" w:eastAsia="Times New Roman" w:hAnsiTheme="minorHAnsi"/>
          <w:bCs/>
          <w:sz w:val="24"/>
          <w:szCs w:val="24"/>
          <w:lang w:eastAsia="it-IT"/>
        </w:rPr>
      </w:pPr>
      <w:proofErr w:type="gramStart"/>
      <w:r w:rsidRPr="00350445">
        <w:rPr>
          <w:rFonts w:asciiTheme="minorHAnsi" w:eastAsia="Times New Roman" w:hAnsiTheme="minorHAnsi"/>
          <w:bCs/>
          <w:sz w:val="24"/>
          <w:szCs w:val="24"/>
          <w:lang w:eastAsia="it-IT"/>
        </w:rPr>
        <w:t>prima</w:t>
      </w:r>
      <w:proofErr w:type="gramEnd"/>
      <w:r w:rsidRPr="00350445">
        <w:rPr>
          <w:rFonts w:asciiTheme="minorHAnsi" w:eastAsia="Times New Roman" w:hAnsiTheme="minorHAnsi"/>
          <w:bCs/>
          <w:sz w:val="24"/>
          <w:szCs w:val="24"/>
          <w:lang w:eastAsia="it-IT"/>
        </w:rPr>
        <w:t xml:space="preserve"> pagina di una bolletta emessa dal Gestore del servizio idrico </w:t>
      </w:r>
      <w:r w:rsidRPr="00350445">
        <w:rPr>
          <w:rFonts w:asciiTheme="minorHAnsi" w:eastAsia="Times New Roman" w:hAnsiTheme="minorHAnsi"/>
          <w:bCs/>
          <w:sz w:val="24"/>
          <w:szCs w:val="24"/>
          <w:u w:val="single"/>
          <w:lang w:eastAsia="it-IT"/>
        </w:rPr>
        <w:t>nell’anno 2024</w:t>
      </w:r>
      <w:r w:rsidRPr="00350445">
        <w:rPr>
          <w:rFonts w:asciiTheme="minorHAnsi" w:eastAsia="Times New Roman" w:hAnsiTheme="minorHAnsi"/>
          <w:bCs/>
          <w:sz w:val="24"/>
          <w:szCs w:val="24"/>
          <w:lang w:eastAsia="it-IT"/>
        </w:rPr>
        <w:t xml:space="preserve"> da cui è possibile evincere</w:t>
      </w:r>
      <w:r w:rsidRPr="00350445">
        <w:rPr>
          <w:rFonts w:asciiTheme="minorHAnsi" w:eastAsia="Times New Roman" w:hAnsiTheme="minorHAnsi"/>
          <w:bCs/>
          <w:sz w:val="24"/>
          <w:szCs w:val="24"/>
          <w:u w:val="single"/>
          <w:lang w:eastAsia="it-IT"/>
        </w:rPr>
        <w:t xml:space="preserve"> il codice utenza di 12 cifre, la tipologia di tariffa applicata e l’intestatario del contratto</w:t>
      </w:r>
      <w:r w:rsidRPr="00350445">
        <w:rPr>
          <w:rFonts w:asciiTheme="minorHAnsi" w:eastAsia="Times New Roman" w:hAnsiTheme="minorHAnsi"/>
          <w:bCs/>
          <w:sz w:val="24"/>
          <w:szCs w:val="24"/>
          <w:lang w:eastAsia="it-IT"/>
        </w:rPr>
        <w:t xml:space="preserve">. </w:t>
      </w:r>
    </w:p>
    <w:p w14:paraId="42C52CE2" w14:textId="77777777" w:rsidR="00350445" w:rsidRPr="003556A7" w:rsidRDefault="00350445" w:rsidP="00350445">
      <w:pPr>
        <w:ind w:left="284" w:firstLine="0"/>
        <w:rPr>
          <w:rFonts w:asciiTheme="minorHAnsi" w:eastAsia="Times New Roman" w:hAnsiTheme="minorHAnsi"/>
          <w:bCs/>
          <w:sz w:val="24"/>
          <w:szCs w:val="24"/>
          <w:lang w:eastAsia="it-IT"/>
        </w:rPr>
      </w:pPr>
      <w:r w:rsidRPr="003556A7">
        <w:rPr>
          <w:rFonts w:asciiTheme="minorHAnsi" w:eastAsia="Times New Roman" w:hAnsiTheme="minorHAnsi"/>
          <w:bCs/>
          <w:sz w:val="24"/>
          <w:szCs w:val="24"/>
          <w:lang w:eastAsia="it-IT"/>
        </w:rPr>
        <w:t>Nel caso di utenti indiretti (</w:t>
      </w:r>
      <w:r w:rsidRPr="00081F64">
        <w:rPr>
          <w:rFonts w:asciiTheme="minorHAnsi" w:eastAsia="Times New Roman" w:hAnsiTheme="minorHAnsi"/>
          <w:bCs/>
          <w:sz w:val="24"/>
          <w:szCs w:val="24"/>
          <w:lang w:eastAsia="it-IT"/>
        </w:rPr>
        <w:t xml:space="preserve">utenza condominiale) </w:t>
      </w:r>
      <w:r w:rsidRPr="003556A7">
        <w:rPr>
          <w:rFonts w:asciiTheme="minorHAnsi" w:eastAsia="Times New Roman" w:hAnsiTheme="minorHAnsi"/>
          <w:bCs/>
          <w:sz w:val="24"/>
          <w:szCs w:val="24"/>
          <w:lang w:eastAsia="it-IT"/>
        </w:rPr>
        <w:t>va allegata la prima pagina della bolletta intestata al Condominio.</w:t>
      </w:r>
    </w:p>
    <w:p w14:paraId="63AAF9AC" w14:textId="77777777" w:rsidR="00DD711D" w:rsidRDefault="00DD711D" w:rsidP="004401F6">
      <w:pPr>
        <w:autoSpaceDE w:val="0"/>
        <w:autoSpaceDN w:val="0"/>
        <w:adjustRightInd w:val="0"/>
        <w:ind w:firstLine="0"/>
        <w:rPr>
          <w:rFonts w:asciiTheme="minorHAnsi" w:eastAsia="Times New Roman" w:hAnsiTheme="minorHAnsi" w:cs="Arial"/>
          <w:bCs/>
          <w:iCs/>
          <w:sz w:val="24"/>
          <w:szCs w:val="24"/>
          <w:lang w:eastAsia="it-IT"/>
        </w:rPr>
      </w:pPr>
    </w:p>
    <w:p w14:paraId="31391F4A" w14:textId="77777777" w:rsidR="00DD711D" w:rsidRDefault="00DD711D" w:rsidP="004401F6">
      <w:pPr>
        <w:autoSpaceDE w:val="0"/>
        <w:autoSpaceDN w:val="0"/>
        <w:adjustRightInd w:val="0"/>
        <w:ind w:firstLine="0"/>
        <w:rPr>
          <w:rFonts w:asciiTheme="minorHAnsi" w:eastAsia="Times New Roman" w:hAnsiTheme="minorHAnsi" w:cs="Arial"/>
          <w:bCs/>
          <w:iCs/>
          <w:sz w:val="24"/>
          <w:szCs w:val="24"/>
          <w:lang w:eastAsia="it-IT"/>
        </w:rPr>
      </w:pPr>
    </w:p>
    <w:p w14:paraId="72E6957F" w14:textId="77777777" w:rsidR="00DD711D" w:rsidRDefault="00DD711D" w:rsidP="004401F6">
      <w:pPr>
        <w:autoSpaceDE w:val="0"/>
        <w:autoSpaceDN w:val="0"/>
        <w:adjustRightInd w:val="0"/>
        <w:ind w:firstLine="0"/>
        <w:rPr>
          <w:rFonts w:asciiTheme="minorHAnsi" w:eastAsia="Times New Roman" w:hAnsiTheme="minorHAnsi" w:cs="Arial"/>
          <w:bCs/>
          <w:iCs/>
          <w:sz w:val="24"/>
          <w:szCs w:val="24"/>
          <w:lang w:eastAsia="it-IT"/>
        </w:rPr>
      </w:pPr>
      <w:bookmarkStart w:id="1" w:name="_GoBack"/>
      <w:bookmarkEnd w:id="1"/>
    </w:p>
    <w:p w14:paraId="13022958" w14:textId="77777777" w:rsidR="00DD711D" w:rsidRPr="00944DAA" w:rsidRDefault="00DD711D" w:rsidP="004401F6">
      <w:pPr>
        <w:autoSpaceDE w:val="0"/>
        <w:autoSpaceDN w:val="0"/>
        <w:adjustRightInd w:val="0"/>
        <w:ind w:firstLine="0"/>
        <w:rPr>
          <w:rFonts w:asciiTheme="minorHAnsi" w:eastAsia="Times New Roman" w:hAnsiTheme="minorHAnsi" w:cs="Arial"/>
          <w:bCs/>
          <w:iCs/>
          <w:sz w:val="24"/>
          <w:szCs w:val="24"/>
          <w:lang w:eastAsia="it-IT"/>
        </w:rPr>
      </w:pPr>
    </w:p>
    <w:p w14:paraId="49AA5826" w14:textId="77777777" w:rsidR="00B905AE" w:rsidRPr="00814BFA" w:rsidRDefault="00B905AE" w:rsidP="00B905AE">
      <w:pPr>
        <w:pStyle w:val="Default"/>
        <w:jc w:val="center"/>
        <w:rPr>
          <w:rFonts w:asciiTheme="minorHAnsi" w:hAnsiTheme="minorHAnsi"/>
          <w:b/>
        </w:rPr>
      </w:pPr>
      <w:r w:rsidRPr="00814BFA">
        <w:rPr>
          <w:rFonts w:asciiTheme="minorHAnsi" w:hAnsiTheme="minorHAnsi"/>
          <w:b/>
          <w:i/>
          <w:iCs/>
        </w:rPr>
        <w:t>Informativa Privacy</w:t>
      </w:r>
    </w:p>
    <w:p w14:paraId="66C922AB" w14:textId="2946DCB1" w:rsidR="00C20017" w:rsidRPr="00C20017" w:rsidRDefault="00C20017" w:rsidP="00C20017">
      <w:pPr>
        <w:ind w:firstLine="0"/>
        <w:jc w:val="left"/>
        <w:rPr>
          <w:i/>
          <w:iCs/>
        </w:rPr>
      </w:pPr>
      <w:r w:rsidRPr="00C20017">
        <w:rPr>
          <w:i/>
          <w:iCs/>
        </w:rPr>
        <w:t xml:space="preserve">STO ATO2 Lazio Centrale Roma” tratterà i dati personali raccolti, anche con strumenti informatici, esclusivamente nell’ambito della gestione del Bonus Idrico Integrativo. </w:t>
      </w:r>
    </w:p>
    <w:p w14:paraId="4D43F9F3" w14:textId="77777777" w:rsidR="00C20017" w:rsidRPr="00C20017" w:rsidRDefault="00C20017" w:rsidP="00C20017">
      <w:pPr>
        <w:ind w:firstLine="0"/>
        <w:jc w:val="left"/>
        <w:rPr>
          <w:i/>
          <w:iCs/>
        </w:rPr>
      </w:pPr>
      <w:r w:rsidRPr="00C20017">
        <w:rPr>
          <w:i/>
          <w:iCs/>
        </w:rPr>
        <w:t xml:space="preserve">I dati raccolti sono quelli strettamente necessari alla gestione della procedura, non saranno oggetto di diffusione né comunicazione a terzi ad eccezione del Gestore dell’ATO 2 (Acea ATO 2 S.p.A.) e dei casi espressamente previsti dalla legge, saranno conservati per tutto il periodo relativo alla gestione della domanda e della eventuale assegnazione del bonus. Successivamente i dati personali saranno conservati per un periodo non eccedente i termini e i limiti di cui alle norme applicabili, in particolare amministrative, civilistiche e fiscali. </w:t>
      </w:r>
    </w:p>
    <w:p w14:paraId="43D8B479" w14:textId="77777777" w:rsidR="00C20017" w:rsidRPr="00C20017" w:rsidRDefault="00C20017" w:rsidP="00C20017">
      <w:pPr>
        <w:ind w:firstLine="0"/>
        <w:jc w:val="left"/>
        <w:rPr>
          <w:i/>
          <w:iCs/>
        </w:rPr>
      </w:pPr>
      <w:r w:rsidRPr="00C20017">
        <w:rPr>
          <w:i/>
          <w:iCs/>
        </w:rPr>
        <w:t xml:space="preserve">Restano fermi i diritti dell’interessato (artt. 15 e ss. del GDPR) e la possibilità di ricorrere all’Autorità di controllo. </w:t>
      </w:r>
    </w:p>
    <w:p w14:paraId="6B904D96" w14:textId="77777777" w:rsidR="00C20017" w:rsidRPr="00C20017" w:rsidRDefault="00C20017" w:rsidP="00C20017">
      <w:pPr>
        <w:ind w:firstLine="0"/>
        <w:jc w:val="left"/>
        <w:rPr>
          <w:i/>
          <w:iCs/>
        </w:rPr>
      </w:pPr>
      <w:r w:rsidRPr="00C20017">
        <w:rPr>
          <w:i/>
          <w:iCs/>
        </w:rPr>
        <w:t xml:space="preserve">Il Responsabile della Protezione Dati (RPD/DPO) di STO ATO2 Lazio Centrale Roma è raggiungibile al seguente indirizzo e-mail: </w:t>
      </w:r>
      <w:hyperlink r:id="rId7" w:history="1">
        <w:r w:rsidRPr="00C20017">
          <w:rPr>
            <w:rStyle w:val="Collegamentoipertestuale"/>
            <w:i/>
            <w:iCs/>
            <w:color w:val="auto"/>
          </w:rPr>
          <w:t>dpo@ato2roma.it</w:t>
        </w:r>
      </w:hyperlink>
      <w:r w:rsidRPr="00C20017"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0C76F007" w14:textId="622FF6E3" w:rsidR="00BB6572" w:rsidRDefault="00C20017" w:rsidP="00026BB1">
      <w:pPr>
        <w:ind w:firstLine="0"/>
        <w:jc w:val="left"/>
        <w:rPr>
          <w:rFonts w:eastAsia="Times New Roman"/>
          <w:color w:val="000000"/>
        </w:rPr>
      </w:pPr>
      <w:r w:rsidRPr="00026BB1">
        <w:rPr>
          <w:i/>
          <w:iCs/>
        </w:rPr>
        <w:t>Informativa estesa e consultabile</w:t>
      </w:r>
      <w:r w:rsidR="00026BB1" w:rsidRPr="00026BB1">
        <w:rPr>
          <w:i/>
          <w:iCs/>
        </w:rPr>
        <w:t xml:space="preserve"> al seguente indirizzo internet </w:t>
      </w:r>
      <w:hyperlink r:id="rId8" w:history="1">
        <w:r w:rsidR="00026BB1" w:rsidRPr="00122884">
          <w:rPr>
            <w:rStyle w:val="Collegamentoipertestuale"/>
            <w:rFonts w:eastAsia="Times New Roman"/>
          </w:rPr>
          <w:t>www.ato2roma.it</w:t>
        </w:r>
      </w:hyperlink>
    </w:p>
    <w:p w14:paraId="5F351E30" w14:textId="77777777" w:rsidR="00026BB1" w:rsidRDefault="00026BB1" w:rsidP="00026BB1">
      <w:pPr>
        <w:ind w:firstLine="0"/>
        <w:jc w:val="left"/>
        <w:rPr>
          <w:rFonts w:asciiTheme="minorHAnsi" w:hAnsiTheme="minorHAnsi"/>
          <w:b/>
          <w:iCs/>
          <w:sz w:val="24"/>
          <w:szCs w:val="24"/>
        </w:rPr>
      </w:pPr>
    </w:p>
    <w:p w14:paraId="4A4FBCA1" w14:textId="77777777" w:rsidR="00F17ABF" w:rsidRPr="006E5935" w:rsidRDefault="00F17ABF" w:rsidP="006E5935">
      <w:pPr>
        <w:tabs>
          <w:tab w:val="left" w:pos="709"/>
        </w:tabs>
        <w:ind w:firstLine="0"/>
        <w:jc w:val="center"/>
        <w:rPr>
          <w:rFonts w:asciiTheme="minorHAnsi" w:hAnsiTheme="minorHAnsi"/>
          <w:b/>
          <w:iCs/>
          <w:sz w:val="24"/>
          <w:szCs w:val="24"/>
        </w:rPr>
      </w:pPr>
    </w:p>
    <w:p w14:paraId="6DC6793D" w14:textId="77777777" w:rsidR="00B905AE" w:rsidRPr="008E6084" w:rsidRDefault="00B905AE" w:rsidP="00B905AE">
      <w:pPr>
        <w:tabs>
          <w:tab w:val="left" w:pos="709"/>
        </w:tabs>
        <w:ind w:firstLine="0"/>
        <w:rPr>
          <w:rFonts w:asciiTheme="minorHAnsi" w:hAnsiTheme="minorHAnsi"/>
          <w:b/>
          <w:sz w:val="20"/>
          <w:szCs w:val="20"/>
        </w:rPr>
      </w:pPr>
    </w:p>
    <w:p w14:paraId="572098B0" w14:textId="47AA19C2" w:rsidR="004401F6" w:rsidRPr="007B492A" w:rsidRDefault="004401F6" w:rsidP="007B492A">
      <w:pPr>
        <w:autoSpaceDE w:val="0"/>
        <w:autoSpaceDN w:val="0"/>
        <w:adjustRightInd w:val="0"/>
        <w:ind w:firstLine="708"/>
        <w:jc w:val="left"/>
        <w:rPr>
          <w:rFonts w:asciiTheme="minorHAnsi" w:eastAsia="Times New Roman" w:hAnsiTheme="minorHAnsi" w:cs="Arial"/>
          <w:i/>
          <w:sz w:val="20"/>
          <w:szCs w:val="20"/>
          <w:lang w:eastAsia="it-IT"/>
        </w:rPr>
      </w:pPr>
    </w:p>
    <w:sectPr w:rsidR="004401F6" w:rsidRPr="007B492A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13529" w14:textId="77777777" w:rsidR="00995728" w:rsidRDefault="00995728" w:rsidP="00AF5337">
      <w:r>
        <w:separator/>
      </w:r>
    </w:p>
  </w:endnote>
  <w:endnote w:type="continuationSeparator" w:id="0">
    <w:p w14:paraId="5C177C8E" w14:textId="77777777" w:rsidR="00995728" w:rsidRDefault="00995728" w:rsidP="00AF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8B794" w14:textId="77777777" w:rsidR="00AF5337" w:rsidRDefault="00AF5337" w:rsidP="00AF5337">
    <w:pPr>
      <w:pStyle w:val="Pidipagina"/>
      <w:ind w:firstLine="0"/>
    </w:pPr>
    <w:r>
      <w:t>_______________________________________________________________________________________</w:t>
    </w:r>
  </w:p>
  <w:p w14:paraId="19878C46" w14:textId="4A3F1F0B" w:rsidR="00AF5337" w:rsidRPr="00787E3D" w:rsidRDefault="00AF5337" w:rsidP="00AF5337">
    <w:pPr>
      <w:pStyle w:val="Pidipagina"/>
      <w:ind w:firstLine="0"/>
      <w:rPr>
        <w:rFonts w:ascii="Times New Roman" w:hAnsi="Times New Roman"/>
      </w:rPr>
    </w:pPr>
    <w:proofErr w:type="gramStart"/>
    <w:r w:rsidRPr="00787E3D">
      <w:rPr>
        <w:rFonts w:ascii="Times New Roman" w:hAnsi="Times New Roman"/>
      </w:rPr>
      <w:t>file</w:t>
    </w:r>
    <w:proofErr w:type="gramEnd"/>
    <w:r w:rsidRPr="00787E3D">
      <w:rPr>
        <w:rFonts w:ascii="Times New Roman" w:hAnsi="Times New Roman"/>
      </w:rPr>
      <w:t xml:space="preserve">: </w:t>
    </w:r>
    <w:r w:rsidR="0009327D" w:rsidRPr="00787E3D">
      <w:rPr>
        <w:rFonts w:ascii="Times New Roman" w:hAnsi="Times New Roman"/>
      </w:rPr>
      <w:fldChar w:fldCharType="begin"/>
    </w:r>
    <w:r w:rsidR="0009327D" w:rsidRPr="00787E3D">
      <w:rPr>
        <w:rFonts w:ascii="Times New Roman" w:hAnsi="Times New Roman"/>
      </w:rPr>
      <w:instrText xml:space="preserve"> FILENAME   \* MERGEFORMAT </w:instrText>
    </w:r>
    <w:r w:rsidR="0009327D" w:rsidRPr="00787E3D">
      <w:rPr>
        <w:rFonts w:ascii="Times New Roman" w:hAnsi="Times New Roman"/>
      </w:rPr>
      <w:fldChar w:fldCharType="separate"/>
    </w:r>
    <w:r w:rsidR="00970EB7">
      <w:rPr>
        <w:rFonts w:ascii="Times New Roman" w:hAnsi="Times New Roman"/>
        <w:noProof/>
      </w:rPr>
      <w:t>materializzazione modulo domanda bonus idrico integrativo 2024</w:t>
    </w:r>
    <w:r w:rsidR="0009327D" w:rsidRPr="00787E3D">
      <w:rPr>
        <w:rFonts w:ascii="Times New Roman" w:hAnsi="Times New Roman"/>
        <w:noProof/>
      </w:rPr>
      <w:fldChar w:fldCharType="end"/>
    </w:r>
    <w:r w:rsidR="00A251B6">
      <w:rPr>
        <w:rFonts w:ascii="Times New Roman" w:hAnsi="Times New Roman"/>
      </w:rPr>
      <w:t xml:space="preserve">         </w:t>
    </w:r>
    <w:r w:rsidR="00814BFA">
      <w:rPr>
        <w:rFonts w:ascii="Times New Roman" w:hAnsi="Times New Roman"/>
      </w:rPr>
      <w:t xml:space="preserve">                         </w:t>
    </w:r>
    <w:r w:rsidRPr="00787E3D">
      <w:rPr>
        <w:rFonts w:ascii="Times New Roman" w:hAnsi="Times New Roman"/>
      </w:rPr>
      <w:t xml:space="preserve">pag. </w:t>
    </w:r>
    <w:r w:rsidRPr="00787E3D">
      <w:rPr>
        <w:rFonts w:ascii="Times New Roman" w:hAnsi="Times New Roman"/>
        <w:b/>
      </w:rPr>
      <w:fldChar w:fldCharType="begin"/>
    </w:r>
    <w:r w:rsidRPr="00787E3D">
      <w:rPr>
        <w:rFonts w:ascii="Times New Roman" w:hAnsi="Times New Roman"/>
        <w:b/>
      </w:rPr>
      <w:instrText xml:space="preserve"> PAGE  \* Arabic  \* MERGEFORMAT </w:instrText>
    </w:r>
    <w:r w:rsidRPr="00787E3D">
      <w:rPr>
        <w:rFonts w:ascii="Times New Roman" w:hAnsi="Times New Roman"/>
        <w:b/>
      </w:rPr>
      <w:fldChar w:fldCharType="separate"/>
    </w:r>
    <w:r w:rsidR="00350445">
      <w:rPr>
        <w:rFonts w:ascii="Times New Roman" w:hAnsi="Times New Roman"/>
        <w:b/>
        <w:noProof/>
      </w:rPr>
      <w:t>2</w:t>
    </w:r>
    <w:r w:rsidRPr="00787E3D">
      <w:rPr>
        <w:rFonts w:ascii="Times New Roman" w:hAnsi="Times New Roman"/>
        <w:b/>
      </w:rPr>
      <w:fldChar w:fldCharType="end"/>
    </w:r>
    <w:r w:rsidRPr="00787E3D">
      <w:rPr>
        <w:rFonts w:ascii="Times New Roman" w:hAnsi="Times New Roman"/>
      </w:rPr>
      <w:t xml:space="preserve"> di </w:t>
    </w:r>
    <w:r w:rsidRPr="00787E3D">
      <w:rPr>
        <w:rFonts w:ascii="Times New Roman" w:hAnsi="Times New Roman"/>
        <w:b/>
      </w:rPr>
      <w:fldChar w:fldCharType="begin"/>
    </w:r>
    <w:r w:rsidRPr="00787E3D">
      <w:rPr>
        <w:rFonts w:ascii="Times New Roman" w:hAnsi="Times New Roman"/>
        <w:b/>
      </w:rPr>
      <w:instrText xml:space="preserve"> NUMPAGES   \* MERGEFORMAT </w:instrText>
    </w:r>
    <w:r w:rsidRPr="00787E3D">
      <w:rPr>
        <w:rFonts w:ascii="Times New Roman" w:hAnsi="Times New Roman"/>
        <w:b/>
      </w:rPr>
      <w:fldChar w:fldCharType="separate"/>
    </w:r>
    <w:r w:rsidR="00350445">
      <w:rPr>
        <w:rFonts w:ascii="Times New Roman" w:hAnsi="Times New Roman"/>
        <w:b/>
        <w:noProof/>
      </w:rPr>
      <w:t>2</w:t>
    </w:r>
    <w:r w:rsidRPr="00787E3D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B30F1" w14:textId="77777777" w:rsidR="00995728" w:rsidRDefault="00995728" w:rsidP="00AF5337">
      <w:r>
        <w:separator/>
      </w:r>
    </w:p>
  </w:footnote>
  <w:footnote w:type="continuationSeparator" w:id="0">
    <w:p w14:paraId="2CF6CE6B" w14:textId="77777777" w:rsidR="00995728" w:rsidRDefault="00995728" w:rsidP="00AF5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CDD0E" w14:textId="1D5B8059" w:rsidR="005C6F19" w:rsidRPr="00787E3D" w:rsidRDefault="005C6F19" w:rsidP="005C6F19">
    <w:pPr>
      <w:keepNext/>
      <w:ind w:firstLine="0"/>
      <w:outlineLvl w:val="0"/>
      <w:rPr>
        <w:rFonts w:ascii="Times New Roman" w:eastAsia="Times New Roman" w:hAnsi="Times New Roman"/>
        <w:b/>
        <w:sz w:val="24"/>
        <w:szCs w:val="24"/>
        <w:lang w:eastAsia="it-IT"/>
      </w:rPr>
    </w:pPr>
    <w:r w:rsidRPr="00787E3D">
      <w:rPr>
        <w:rFonts w:ascii="Times New Roman" w:eastAsia="Times New Roman" w:hAnsi="Times New Roman"/>
        <w:b/>
        <w:sz w:val="24"/>
        <w:szCs w:val="24"/>
        <w:lang w:eastAsia="it-IT"/>
      </w:rPr>
      <w:t>Segreteria Tecnico Operativa</w:t>
    </w:r>
  </w:p>
  <w:p w14:paraId="16494CDD" w14:textId="77777777" w:rsidR="005C6F19" w:rsidRPr="00787E3D" w:rsidRDefault="005C6F19" w:rsidP="005C6F19">
    <w:pPr>
      <w:keepNext/>
      <w:ind w:firstLine="0"/>
      <w:outlineLvl w:val="0"/>
      <w:rPr>
        <w:rFonts w:ascii="Times New Roman" w:eastAsia="Times New Roman" w:hAnsi="Times New Roman"/>
        <w:sz w:val="24"/>
        <w:szCs w:val="24"/>
        <w:lang w:eastAsia="it-IT"/>
      </w:rPr>
    </w:pPr>
    <w:r w:rsidRPr="00787E3D">
      <w:rPr>
        <w:rFonts w:ascii="Times New Roman" w:eastAsia="Times New Roman" w:hAnsi="Times New Roman"/>
        <w:caps/>
        <w:sz w:val="24"/>
        <w:szCs w:val="24"/>
        <w:lang w:eastAsia="it-IT"/>
      </w:rPr>
      <w:t>CONFERENZA dei SINDACI</w:t>
    </w:r>
    <w:r w:rsidRPr="00787E3D">
      <w:rPr>
        <w:rFonts w:ascii="Times New Roman" w:eastAsia="Times New Roman" w:hAnsi="Times New Roman"/>
        <w:sz w:val="24"/>
        <w:szCs w:val="24"/>
        <w:lang w:eastAsia="it-IT"/>
      </w:rPr>
      <w:t xml:space="preserve"> </w:t>
    </w:r>
  </w:p>
  <w:p w14:paraId="1516678B" w14:textId="77777777" w:rsidR="005C6F19" w:rsidRPr="00787E3D" w:rsidRDefault="005C6F19" w:rsidP="005C6F19">
    <w:pPr>
      <w:ind w:firstLine="0"/>
      <w:rPr>
        <w:rFonts w:ascii="Times New Roman" w:eastAsia="Times New Roman" w:hAnsi="Times New Roman"/>
        <w:sz w:val="24"/>
        <w:szCs w:val="24"/>
        <w:lang w:eastAsia="it-IT"/>
      </w:rPr>
    </w:pPr>
    <w:r w:rsidRPr="00787E3D">
      <w:rPr>
        <w:rFonts w:ascii="Times New Roman" w:eastAsia="Times New Roman" w:hAnsi="Times New Roman"/>
        <w:sz w:val="24"/>
        <w:szCs w:val="24"/>
        <w:lang w:eastAsia="it-IT"/>
      </w:rPr>
      <w:t xml:space="preserve">ATO 2 Lazio Centrale – Roma     </w:t>
    </w:r>
  </w:p>
  <w:p w14:paraId="178F0E40" w14:textId="77777777" w:rsidR="00AF5337" w:rsidRPr="005C6F19" w:rsidRDefault="005C6F19" w:rsidP="005C6F19">
    <w:pPr>
      <w:ind w:firstLine="0"/>
      <w:rPr>
        <w:rFonts w:ascii="Times New Roman" w:eastAsia="Times New Roman" w:hAnsi="Times New Roman"/>
        <w:sz w:val="24"/>
        <w:szCs w:val="20"/>
        <w:lang w:eastAsia="it-IT"/>
      </w:rPr>
    </w:pPr>
    <w:r w:rsidRPr="005C6F19">
      <w:rPr>
        <w:rFonts w:ascii="Times New Roman" w:eastAsia="Times New Roman" w:hAnsi="Times New Roman"/>
        <w:noProof/>
        <w:sz w:val="24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114AC9" wp14:editId="7D6EE14D">
              <wp:simplePos x="0" y="0"/>
              <wp:positionH relativeFrom="column">
                <wp:posOffset>-2540</wp:posOffset>
              </wp:positionH>
              <wp:positionV relativeFrom="paragraph">
                <wp:posOffset>34290</wp:posOffset>
              </wp:positionV>
              <wp:extent cx="6314440" cy="0"/>
              <wp:effectExtent l="0" t="0" r="0" b="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44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rgbClr val="C0C0C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256E49D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.7pt" to="49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" o:allowincell="f" strokeweight=".25pt">
              <v:shadow color="silver" offset="3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12750"/>
    <w:multiLevelType w:val="hybridMultilevel"/>
    <w:tmpl w:val="73223F58"/>
    <w:lvl w:ilvl="0" w:tplc="B488485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D31E9"/>
    <w:multiLevelType w:val="hybridMultilevel"/>
    <w:tmpl w:val="EC5C1CF6"/>
    <w:lvl w:ilvl="0" w:tplc="7DAA73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01DA7"/>
    <w:multiLevelType w:val="hybridMultilevel"/>
    <w:tmpl w:val="76006D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1686"/>
    <w:rsid w:val="00003D08"/>
    <w:rsid w:val="00026BB1"/>
    <w:rsid w:val="000452B6"/>
    <w:rsid w:val="00050C9D"/>
    <w:rsid w:val="00050F40"/>
    <w:rsid w:val="000755AD"/>
    <w:rsid w:val="000859FD"/>
    <w:rsid w:val="0009327D"/>
    <w:rsid w:val="000B19C8"/>
    <w:rsid w:val="000B595F"/>
    <w:rsid w:val="000C27DD"/>
    <w:rsid w:val="000F37C3"/>
    <w:rsid w:val="0012516F"/>
    <w:rsid w:val="00150577"/>
    <w:rsid w:val="001675C8"/>
    <w:rsid w:val="001730FB"/>
    <w:rsid w:val="00183030"/>
    <w:rsid w:val="001836BD"/>
    <w:rsid w:val="001916D2"/>
    <w:rsid w:val="001C0A75"/>
    <w:rsid w:val="001C15CE"/>
    <w:rsid w:val="001C5439"/>
    <w:rsid w:val="001D4730"/>
    <w:rsid w:val="001F640C"/>
    <w:rsid w:val="0021058D"/>
    <w:rsid w:val="0022711A"/>
    <w:rsid w:val="002367C4"/>
    <w:rsid w:val="002373BF"/>
    <w:rsid w:val="002377AE"/>
    <w:rsid w:val="00256C92"/>
    <w:rsid w:val="00293BD1"/>
    <w:rsid w:val="002A493E"/>
    <w:rsid w:val="002E25F7"/>
    <w:rsid w:val="002F0500"/>
    <w:rsid w:val="003004C4"/>
    <w:rsid w:val="0034402F"/>
    <w:rsid w:val="00345C95"/>
    <w:rsid w:val="00347E5E"/>
    <w:rsid w:val="00350445"/>
    <w:rsid w:val="00352C26"/>
    <w:rsid w:val="00356E8F"/>
    <w:rsid w:val="00364AE9"/>
    <w:rsid w:val="00374147"/>
    <w:rsid w:val="00376747"/>
    <w:rsid w:val="003D2A6F"/>
    <w:rsid w:val="003E28BC"/>
    <w:rsid w:val="00402EE6"/>
    <w:rsid w:val="0040322C"/>
    <w:rsid w:val="0042670B"/>
    <w:rsid w:val="00432979"/>
    <w:rsid w:val="004401F6"/>
    <w:rsid w:val="00462A8C"/>
    <w:rsid w:val="004660C4"/>
    <w:rsid w:val="004661DA"/>
    <w:rsid w:val="004671C0"/>
    <w:rsid w:val="00472A91"/>
    <w:rsid w:val="0049130B"/>
    <w:rsid w:val="00492A9F"/>
    <w:rsid w:val="0049456B"/>
    <w:rsid w:val="00496394"/>
    <w:rsid w:val="004B43E2"/>
    <w:rsid w:val="004B522D"/>
    <w:rsid w:val="004C267E"/>
    <w:rsid w:val="004C5D9F"/>
    <w:rsid w:val="004C66DB"/>
    <w:rsid w:val="004C78BF"/>
    <w:rsid w:val="004D360B"/>
    <w:rsid w:val="004D3C9A"/>
    <w:rsid w:val="004F110F"/>
    <w:rsid w:val="005263EC"/>
    <w:rsid w:val="00527CAF"/>
    <w:rsid w:val="0053475F"/>
    <w:rsid w:val="0056247C"/>
    <w:rsid w:val="005842CD"/>
    <w:rsid w:val="005A1AF0"/>
    <w:rsid w:val="005A247A"/>
    <w:rsid w:val="005B381D"/>
    <w:rsid w:val="005B431C"/>
    <w:rsid w:val="005C6F19"/>
    <w:rsid w:val="005D5D60"/>
    <w:rsid w:val="005F53BD"/>
    <w:rsid w:val="006415A7"/>
    <w:rsid w:val="006739D3"/>
    <w:rsid w:val="00676EF5"/>
    <w:rsid w:val="00695830"/>
    <w:rsid w:val="006A4E26"/>
    <w:rsid w:val="006E5935"/>
    <w:rsid w:val="00741510"/>
    <w:rsid w:val="00742A1D"/>
    <w:rsid w:val="00763503"/>
    <w:rsid w:val="00787E3D"/>
    <w:rsid w:val="007B21CD"/>
    <w:rsid w:val="007B492A"/>
    <w:rsid w:val="007C093E"/>
    <w:rsid w:val="007C71AB"/>
    <w:rsid w:val="007E49DE"/>
    <w:rsid w:val="00810482"/>
    <w:rsid w:val="0081227D"/>
    <w:rsid w:val="00814BFA"/>
    <w:rsid w:val="00823495"/>
    <w:rsid w:val="00862E0A"/>
    <w:rsid w:val="008842EC"/>
    <w:rsid w:val="008866A0"/>
    <w:rsid w:val="00893AC5"/>
    <w:rsid w:val="008B505C"/>
    <w:rsid w:val="008C776D"/>
    <w:rsid w:val="008D18E4"/>
    <w:rsid w:val="008D6E64"/>
    <w:rsid w:val="008E295B"/>
    <w:rsid w:val="008E2D57"/>
    <w:rsid w:val="008E585F"/>
    <w:rsid w:val="008E6084"/>
    <w:rsid w:val="008F0498"/>
    <w:rsid w:val="008F5363"/>
    <w:rsid w:val="00902C32"/>
    <w:rsid w:val="009349CD"/>
    <w:rsid w:val="00936F74"/>
    <w:rsid w:val="00944DAA"/>
    <w:rsid w:val="00970EB7"/>
    <w:rsid w:val="00991EA2"/>
    <w:rsid w:val="00995728"/>
    <w:rsid w:val="0099640C"/>
    <w:rsid w:val="0099701D"/>
    <w:rsid w:val="00997C27"/>
    <w:rsid w:val="009A23C6"/>
    <w:rsid w:val="009A73FC"/>
    <w:rsid w:val="009D359C"/>
    <w:rsid w:val="009E1F8C"/>
    <w:rsid w:val="009F388A"/>
    <w:rsid w:val="009F4140"/>
    <w:rsid w:val="00A10EBC"/>
    <w:rsid w:val="00A24F49"/>
    <w:rsid w:val="00A251B6"/>
    <w:rsid w:val="00A31B73"/>
    <w:rsid w:val="00A50851"/>
    <w:rsid w:val="00A5383B"/>
    <w:rsid w:val="00A5744D"/>
    <w:rsid w:val="00A67586"/>
    <w:rsid w:val="00AA7AFD"/>
    <w:rsid w:val="00AC377A"/>
    <w:rsid w:val="00AC451B"/>
    <w:rsid w:val="00AC7144"/>
    <w:rsid w:val="00AE166E"/>
    <w:rsid w:val="00AF18A4"/>
    <w:rsid w:val="00AF5337"/>
    <w:rsid w:val="00B05865"/>
    <w:rsid w:val="00B113D2"/>
    <w:rsid w:val="00B2502F"/>
    <w:rsid w:val="00B272DD"/>
    <w:rsid w:val="00B65F47"/>
    <w:rsid w:val="00B75FAA"/>
    <w:rsid w:val="00B777D0"/>
    <w:rsid w:val="00B905AE"/>
    <w:rsid w:val="00BA2981"/>
    <w:rsid w:val="00BA73D7"/>
    <w:rsid w:val="00BB26EF"/>
    <w:rsid w:val="00BB6572"/>
    <w:rsid w:val="00BC6C1F"/>
    <w:rsid w:val="00BD3AFD"/>
    <w:rsid w:val="00BF2F4A"/>
    <w:rsid w:val="00C20017"/>
    <w:rsid w:val="00C57F6D"/>
    <w:rsid w:val="00C67C7E"/>
    <w:rsid w:val="00C73525"/>
    <w:rsid w:val="00C748FA"/>
    <w:rsid w:val="00C75A3F"/>
    <w:rsid w:val="00CC1CBC"/>
    <w:rsid w:val="00CC364B"/>
    <w:rsid w:val="00CC64DD"/>
    <w:rsid w:val="00CD1F7A"/>
    <w:rsid w:val="00D16260"/>
    <w:rsid w:val="00D17FD8"/>
    <w:rsid w:val="00D54995"/>
    <w:rsid w:val="00D60A4C"/>
    <w:rsid w:val="00D6525B"/>
    <w:rsid w:val="00D9030F"/>
    <w:rsid w:val="00D9510E"/>
    <w:rsid w:val="00DA5F19"/>
    <w:rsid w:val="00DB5657"/>
    <w:rsid w:val="00DC417D"/>
    <w:rsid w:val="00DD0835"/>
    <w:rsid w:val="00DD48A1"/>
    <w:rsid w:val="00DD54DD"/>
    <w:rsid w:val="00DD600B"/>
    <w:rsid w:val="00DD711D"/>
    <w:rsid w:val="00DE43D6"/>
    <w:rsid w:val="00DF4E94"/>
    <w:rsid w:val="00DF6303"/>
    <w:rsid w:val="00E37D36"/>
    <w:rsid w:val="00E511F0"/>
    <w:rsid w:val="00E613B2"/>
    <w:rsid w:val="00E63290"/>
    <w:rsid w:val="00E67A60"/>
    <w:rsid w:val="00EC25AD"/>
    <w:rsid w:val="00EC2C63"/>
    <w:rsid w:val="00ED032E"/>
    <w:rsid w:val="00ED11AC"/>
    <w:rsid w:val="00EE145E"/>
    <w:rsid w:val="00EF3E0A"/>
    <w:rsid w:val="00F04C3B"/>
    <w:rsid w:val="00F17ABF"/>
    <w:rsid w:val="00F42431"/>
    <w:rsid w:val="00F65B39"/>
    <w:rsid w:val="00F71A49"/>
    <w:rsid w:val="00F754D9"/>
    <w:rsid w:val="00F810A1"/>
    <w:rsid w:val="00F83AF8"/>
    <w:rsid w:val="00FA3B0B"/>
    <w:rsid w:val="00FC29B1"/>
    <w:rsid w:val="00FE32FD"/>
    <w:rsid w:val="00FF2C6C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3E6234"/>
  <w15:docId w15:val="{AA0FB7D1-5367-4842-AA2A-7EE7F8B4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711D"/>
    <w:pPr>
      <w:ind w:firstLine="709"/>
      <w:jc w:val="both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1730FB"/>
    <w:pPr>
      <w:keepNext/>
      <w:ind w:firstLine="0"/>
      <w:jc w:val="left"/>
      <w:outlineLvl w:val="1"/>
    </w:pPr>
    <w:rPr>
      <w:rFonts w:ascii="Book Antiqua" w:eastAsia="Times New Roman" w:hAnsi="Book Antiqua"/>
      <w:b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53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337"/>
  </w:style>
  <w:style w:type="paragraph" w:styleId="Pidipagina">
    <w:name w:val="footer"/>
    <w:basedOn w:val="Normale"/>
    <w:link w:val="PidipaginaCarattere"/>
    <w:uiPriority w:val="99"/>
    <w:unhideWhenUsed/>
    <w:rsid w:val="00AF53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337"/>
  </w:style>
  <w:style w:type="character" w:customStyle="1" w:styleId="Titolo2Carattere">
    <w:name w:val="Titolo 2 Carattere"/>
    <w:basedOn w:val="Carpredefinitoparagrafo"/>
    <w:link w:val="Titolo2"/>
    <w:rsid w:val="001730FB"/>
    <w:rPr>
      <w:rFonts w:ascii="Book Antiqua" w:eastAsia="Times New Roman" w:hAnsi="Book Antiqua"/>
      <w:b/>
      <w:i/>
      <w:sz w:val="24"/>
    </w:rPr>
  </w:style>
  <w:style w:type="character" w:styleId="Collegamentoipertestuale">
    <w:name w:val="Hyperlink"/>
    <w:rsid w:val="001730FB"/>
    <w:rPr>
      <w:color w:val="0000FF"/>
      <w:u w:val="single"/>
    </w:rPr>
  </w:style>
  <w:style w:type="table" w:styleId="Grigliatabella">
    <w:name w:val="Table Grid"/>
    <w:basedOn w:val="Tabellanormale"/>
    <w:rsid w:val="004401F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F37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271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F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F7A"/>
    <w:rPr>
      <w:rFonts w:ascii="Segoe UI" w:hAnsi="Segoe UI" w:cs="Segoe UI"/>
      <w:sz w:val="18"/>
      <w:szCs w:val="18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8B50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505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505C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50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505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o2rom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ato2rom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piotti\Documents\Modelli%20di%20Office%20personalizzati\II%20foglio%20S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II foglio STO</Template>
  <TotalTime>155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Piotti</dc:creator>
  <cp:lastModifiedBy>Alessandra Diana</cp:lastModifiedBy>
  <cp:revision>52</cp:revision>
  <cp:lastPrinted>2023-09-04T10:23:00Z</cp:lastPrinted>
  <dcterms:created xsi:type="dcterms:W3CDTF">2023-03-29T08:40:00Z</dcterms:created>
  <dcterms:modified xsi:type="dcterms:W3CDTF">2024-02-14T10:46:00Z</dcterms:modified>
</cp:coreProperties>
</file>